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CB3480" w14:textId="2EE5B9D8" w:rsidR="0074547B" w:rsidRPr="0074547B" w:rsidRDefault="00143DE8" w:rsidP="0074547B">
      <w:pPr>
        <w:pStyle w:val="Title"/>
      </w:pPr>
      <w:r>
        <w:t>TMETC15</w:t>
      </w:r>
      <w:r w:rsidR="00036AC2" w:rsidRPr="00036AC2">
        <w:t xml:space="preserve"> – A4 paper size, two columns format</w:t>
      </w:r>
      <w:r w:rsidR="0074547B">
        <w:t xml:space="preserve"> as the case for two rows of titles</w:t>
      </w:r>
    </w:p>
    <w:p w14:paraId="37B97F17" w14:textId="078B66EC" w:rsidR="00524C4B" w:rsidRPr="00A473A5" w:rsidRDefault="00D14081" w:rsidP="00D14081">
      <w:pPr>
        <w:pStyle w:val="AuthorLastName"/>
        <w:rPr>
          <w:iCs/>
        </w:rPr>
      </w:pPr>
      <w:r>
        <w:rPr>
          <w:rStyle w:val="AuthorFirstnameCar"/>
        </w:rPr>
        <w:t>Somchai</w:t>
      </w:r>
      <w:r w:rsidR="00AD5143" w:rsidRPr="00DB7EE5">
        <w:t xml:space="preserve"> </w:t>
      </w:r>
      <w:r>
        <w:t>Buakhum</w:t>
      </w:r>
      <w:r w:rsidR="00AD5143" w:rsidRPr="00DB7EE5">
        <w:rPr>
          <w:vertAlign w:val="superscript"/>
        </w:rPr>
        <w:t xml:space="preserve"> </w:t>
      </w:r>
      <w:r w:rsidR="00F05EBE" w:rsidRPr="00DB7EE5">
        <w:rPr>
          <w:vertAlign w:val="superscript"/>
        </w:rPr>
        <w:t>1</w:t>
      </w:r>
      <w:r w:rsidR="00F05EBE" w:rsidRPr="00A473A5">
        <w:rPr>
          <w:rStyle w:val="FootnoteReference"/>
          <w:bCs w:val="0"/>
        </w:rPr>
        <w:footnoteReference w:id="1"/>
      </w:r>
      <w:r w:rsidR="00F05EBE" w:rsidRPr="009C6152">
        <w:rPr>
          <w:rStyle w:val="Appelnotedebasdepage"/>
        </w:rPr>
        <w:t xml:space="preserve">, </w:t>
      </w:r>
      <w:r>
        <w:rPr>
          <w:rStyle w:val="AuthorFirstnameCar"/>
        </w:rPr>
        <w:t>Anuchat</w:t>
      </w:r>
      <w:r w:rsidR="00F05EBE" w:rsidRPr="00A473A5">
        <w:t xml:space="preserve"> </w:t>
      </w:r>
      <w:r>
        <w:t>Sae-tae</w:t>
      </w:r>
      <w:r w:rsidR="00F05EBE" w:rsidRPr="00A473A5">
        <w:rPr>
          <w:vertAlign w:val="superscript"/>
        </w:rPr>
        <w:t>2</w:t>
      </w:r>
      <w:r w:rsidR="00F05EBE" w:rsidRPr="00A473A5">
        <w:t xml:space="preserve">, and </w:t>
      </w:r>
      <w:r>
        <w:rPr>
          <w:rStyle w:val="AuthorFirstnameCar"/>
        </w:rPr>
        <w:t xml:space="preserve">Robert </w:t>
      </w:r>
      <w:r>
        <w:rPr>
          <w:rStyle w:val="AuthorFirstnameCar"/>
          <w:i w:val="0"/>
          <w:iCs w:val="0"/>
        </w:rPr>
        <w:t>Scott Kennedy</w:t>
      </w:r>
      <w:r w:rsidR="00F05EBE" w:rsidRPr="00A473A5">
        <w:rPr>
          <w:vertAlign w:val="superscript"/>
        </w:rPr>
        <w:t>1</w:t>
      </w:r>
    </w:p>
    <w:p w14:paraId="624D733D" w14:textId="1AF206F8" w:rsidR="00F05EBE" w:rsidRPr="00A473A5" w:rsidRDefault="00F05EBE" w:rsidP="00D14081">
      <w:pPr>
        <w:pStyle w:val="Affiliation"/>
      </w:pPr>
      <w:r w:rsidRPr="00A473A5">
        <w:rPr>
          <w:vertAlign w:val="superscript"/>
        </w:rPr>
        <w:t>1</w:t>
      </w:r>
      <w:r w:rsidR="00D14081">
        <w:t>Department of Forensic Science</w:t>
      </w:r>
      <w:r w:rsidRPr="00A473A5">
        <w:t xml:space="preserve">, </w:t>
      </w:r>
      <w:r w:rsidR="00D14081">
        <w:t>Faculty of Engineering, H</w:t>
      </w:r>
      <w:r w:rsidR="00143DE8">
        <w:t>owdy University</w:t>
      </w:r>
      <w:r w:rsidRPr="00A473A5">
        <w:t>, 91944 Les Ulis Cedex A</w:t>
      </w:r>
      <w:r w:rsidR="00143DE8">
        <w:t>, Bangkok</w:t>
      </w:r>
      <w:r w:rsidRPr="00A473A5">
        <w:t xml:space="preserve">, </w:t>
      </w:r>
      <w:r w:rsidR="00143DE8">
        <w:t>Thailand.</w:t>
      </w:r>
    </w:p>
    <w:p w14:paraId="504ADBDA" w14:textId="74049EF7" w:rsidR="00F05EBE" w:rsidRPr="00D14081" w:rsidRDefault="00F05EBE" w:rsidP="00D14081">
      <w:pPr>
        <w:pStyle w:val="Affiliation"/>
        <w:rPr>
          <w:b/>
          <w:bCs w:val="0"/>
        </w:rPr>
      </w:pPr>
      <w:r w:rsidRPr="00A473A5">
        <w:rPr>
          <w:vertAlign w:val="superscript"/>
        </w:rPr>
        <w:t>2</w:t>
      </w:r>
      <w:r w:rsidRPr="00A473A5">
        <w:t>EDP Sciences, Production Department, 91944 Les Ulis Cedex A, France</w:t>
      </w:r>
      <w:r w:rsidR="00143DE8">
        <w:t>.</w:t>
      </w:r>
      <w:r w:rsidR="00143DE8">
        <w:br/>
      </w:r>
      <w:r w:rsidR="00143DE8">
        <w:rPr>
          <w:b/>
          <w:bCs w:val="0"/>
        </w:rPr>
        <w:t>*</w:t>
      </w:r>
      <w:r w:rsidR="00D14081">
        <w:rPr>
          <w:b/>
          <w:bCs w:val="0"/>
        </w:rPr>
        <w:t xml:space="preserve">Corresponding author: </w:t>
      </w:r>
      <w:r w:rsidR="00143DE8" w:rsidRPr="00143DE8">
        <w:t>somchai.b@hduniv.ac.th</w:t>
      </w:r>
    </w:p>
    <w:p w14:paraId="1FF7925F" w14:textId="494B33AF" w:rsidR="00D14081" w:rsidRDefault="00DB3B4E" w:rsidP="00D14081">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w:t>
      </w:r>
      <w:r w:rsidR="00D14081">
        <w:t xml:space="preserve">be </w:t>
      </w:r>
      <w:r w:rsidRPr="00A473A5">
        <w:t xml:space="preserve">normally </w:t>
      </w:r>
      <w:r w:rsidR="00D14081">
        <w:t xml:space="preserve">in range of </w:t>
      </w:r>
      <w:r w:rsidR="006D5836">
        <w:t>3</w:t>
      </w:r>
      <w:r w:rsidRPr="00A473A5">
        <w:t>00</w:t>
      </w:r>
      <w:r w:rsidR="00D14081">
        <w:t>-</w:t>
      </w:r>
      <w:r w:rsidR="006D5836">
        <w:t>4</w:t>
      </w:r>
      <w:r w:rsidR="00D14081">
        <w:t>00</w:t>
      </w:r>
      <w:r w:rsidRPr="00A473A5">
        <w:t xml:space="preserve"> words.</w:t>
      </w:r>
    </w:p>
    <w:p w14:paraId="188F635A" w14:textId="677A6EDC" w:rsidR="00D14081" w:rsidRDefault="00D14081" w:rsidP="00D14081">
      <w:pPr>
        <w:pStyle w:val="Abstractbody"/>
        <w:spacing w:after="0"/>
        <w:rPr>
          <w:rStyle w:val="AbstractAbstractword"/>
        </w:rPr>
      </w:pPr>
      <w:r>
        <w:rPr>
          <w:rStyle w:val="AbstractAbstractword"/>
        </w:rPr>
        <w:t>Graphical abstract</w:t>
      </w:r>
      <w:r w:rsidR="00A41382">
        <w:rPr>
          <w:rStyle w:val="AbstractAbstractword"/>
        </w:rPr>
        <w:t>s</w:t>
      </w:r>
    </w:p>
    <w:p w14:paraId="6A711A20" w14:textId="77777777" w:rsidR="0074547B" w:rsidRDefault="0074547B" w:rsidP="0074547B">
      <w:pPr>
        <w:pStyle w:val="Abstractbody"/>
        <w:spacing w:after="0"/>
        <w:rPr>
          <w:rFonts w:ascii="Arial" w:hAnsi="Arial" w:cs="Arial"/>
          <w:b/>
        </w:rPr>
      </w:pPr>
      <w:r>
        <w:rPr>
          <w:noProof/>
        </w:rPr>
        <mc:AlternateContent>
          <mc:Choice Requires="wps">
            <w:drawing>
              <wp:inline distT="0" distB="0" distL="0" distR="0" wp14:anchorId="4FA4CB5C" wp14:editId="001A68A2">
                <wp:extent cx="4320000" cy="1800000"/>
                <wp:effectExtent l="0" t="0" r="23495" b="10160"/>
                <wp:docPr id="791272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800000"/>
                        </a:xfrm>
                        <a:prstGeom prst="rect">
                          <a:avLst/>
                        </a:prstGeom>
                        <a:solidFill>
                          <a:schemeClr val="bg2"/>
                        </a:solidFill>
                        <a:ln w="9525">
                          <a:solidFill>
                            <a:srgbClr val="000000"/>
                          </a:solidFill>
                          <a:miter lim="800000"/>
                          <a:headEnd/>
                          <a:tailEnd/>
                        </a:ln>
                      </wps:spPr>
                      <wps:txbx>
                        <w:txbxContent>
                          <w:p w14:paraId="5201B7C9" w14:textId="7CC0CEC9" w:rsidR="0074547B" w:rsidRDefault="0074547B" w:rsidP="0074547B">
                            <w:pPr>
                              <w:jc w:val="center"/>
                              <w:rPr>
                                <w:b/>
                                <w:bCs/>
                                <w:lang w:val="en-US"/>
                              </w:rPr>
                            </w:pPr>
                            <w:r>
                              <w:rPr>
                                <w:b/>
                                <w:bCs/>
                                <w:lang w:val="en-US"/>
                              </w:rPr>
                              <w:t xml:space="preserve">(Graphical abstract area </w:t>
                            </w:r>
                            <w:r w:rsidR="00A41382">
                              <w:rPr>
                                <w:b/>
                                <w:bCs/>
                                <w:lang w:val="en-US"/>
                              </w:rPr>
                              <w:t>1</w:t>
                            </w:r>
                            <w:r>
                              <w:rPr>
                                <w:b/>
                                <w:bCs/>
                                <w:lang w:val="en-US"/>
                              </w:rPr>
                              <w:t>)</w:t>
                            </w:r>
                          </w:p>
                          <w:p w14:paraId="26F47775" w14:textId="01A13CF3" w:rsidR="0074547B" w:rsidRDefault="00A41382" w:rsidP="0074547B">
                            <w:pPr>
                              <w:jc w:val="center"/>
                              <w:rPr>
                                <w:b/>
                                <w:bCs/>
                                <w:lang w:val="en-US"/>
                              </w:rPr>
                            </w:pPr>
                            <w:r>
                              <w:rPr>
                                <w:b/>
                                <w:bCs/>
                                <w:lang w:val="en-US"/>
                              </w:rPr>
                              <w:t>Mandatory</w:t>
                            </w:r>
                          </w:p>
                          <w:p w14:paraId="3564EBA8" w14:textId="77777777" w:rsidR="0049080F" w:rsidRDefault="0049080F" w:rsidP="0074547B">
                            <w:pPr>
                              <w:jc w:val="center"/>
                              <w:rPr>
                                <w:b/>
                                <w:bCs/>
                                <w:lang w:val="en-US"/>
                              </w:rPr>
                            </w:pPr>
                          </w:p>
                          <w:p w14:paraId="4EA7125E" w14:textId="77777777" w:rsidR="0049080F" w:rsidRPr="00C61D49" w:rsidRDefault="0049080F" w:rsidP="0049080F">
                            <w:pPr>
                              <w:jc w:val="center"/>
                              <w:rPr>
                                <w:sz w:val="26"/>
                                <w:szCs w:val="22"/>
                                <w:lang w:val="en-US"/>
                              </w:rPr>
                            </w:pPr>
                            <w:r w:rsidRPr="00C61D49">
                              <w:rPr>
                                <w:sz w:val="26"/>
                                <w:szCs w:val="22"/>
                                <w:u w:val="single"/>
                                <w:lang w:val="en-US"/>
                              </w:rPr>
                              <w:t>Color mode</w:t>
                            </w:r>
                            <w:r w:rsidRPr="00C61D49">
                              <w:rPr>
                                <w:sz w:val="26"/>
                                <w:szCs w:val="22"/>
                                <w:lang w:val="en-US"/>
                              </w:rPr>
                              <w:t>: RGB</w:t>
                            </w:r>
                          </w:p>
                          <w:p w14:paraId="7A788C7E" w14:textId="77777777" w:rsidR="0049080F" w:rsidRPr="00C61D49" w:rsidRDefault="0049080F" w:rsidP="0049080F">
                            <w:pPr>
                              <w:jc w:val="center"/>
                              <w:rPr>
                                <w:sz w:val="26"/>
                                <w:szCs w:val="22"/>
                                <w:lang w:val="en-US"/>
                              </w:rPr>
                            </w:pPr>
                            <w:r w:rsidRPr="00C61D49">
                              <w:rPr>
                                <w:sz w:val="26"/>
                                <w:szCs w:val="22"/>
                                <w:u w:val="single"/>
                                <w:lang w:val="en-US"/>
                              </w:rPr>
                              <w:t>Resolution</w:t>
                            </w:r>
                            <w:r w:rsidRPr="00C61D49">
                              <w:rPr>
                                <w:sz w:val="26"/>
                                <w:szCs w:val="22"/>
                                <w:lang w:val="en-US"/>
                              </w:rPr>
                              <w:t xml:space="preserve">: </w:t>
                            </w:r>
                            <w:r w:rsidRPr="00C61D49">
                              <w:rPr>
                                <w:sz w:val="26"/>
                                <w:szCs w:val="22"/>
                                <w:u w:val="single"/>
                                <w:lang w:val="en-US"/>
                              </w:rPr>
                              <w:t>&gt;</w:t>
                            </w:r>
                            <w:r w:rsidRPr="00C61D49">
                              <w:rPr>
                                <w:sz w:val="26"/>
                                <w:szCs w:val="22"/>
                                <w:lang w:val="en-US"/>
                              </w:rPr>
                              <w:t xml:space="preserve"> 300 DPI</w:t>
                            </w:r>
                          </w:p>
                          <w:p w14:paraId="5F5EB087" w14:textId="77777777" w:rsidR="0049080F" w:rsidRDefault="0049080F" w:rsidP="0074547B">
                            <w:pPr>
                              <w:jc w:val="center"/>
                              <w:rPr>
                                <w:b/>
                                <w:bCs/>
                                <w:lang w:val="en-US"/>
                              </w:rPr>
                            </w:pPr>
                          </w:p>
                        </w:txbxContent>
                      </wps:txbx>
                      <wps:bodyPr rot="0" vert="horz" wrap="square" lIns="91440" tIns="45720" rIns="91440" bIns="45720" anchor="t" anchorCtr="0">
                        <a:noAutofit/>
                      </wps:bodyPr>
                    </wps:wsp>
                  </a:graphicData>
                </a:graphic>
              </wp:inline>
            </w:drawing>
          </mc:Choice>
          <mc:Fallback>
            <w:pict>
              <v:shapetype w14:anchorId="4FA4CB5C" id="_x0000_t202" coordsize="21600,21600" o:spt="202" path="m,l,21600r21600,l21600,xe">
                <v:stroke joinstyle="miter"/>
                <v:path gradientshapeok="t" o:connecttype="rect"/>
              </v:shapetype>
              <v:shape id="Text Box 2" o:spid="_x0000_s1026" type="#_x0000_t202" style="width:340.1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" fillcolor="#e7e6e6 [3214]">
                <v:textbox>
                  <w:txbxContent>
                    <w:p w14:paraId="5201B7C9" w14:textId="7CC0CEC9" w:rsidR="0074547B" w:rsidRDefault="0074547B" w:rsidP="0074547B">
                      <w:pPr>
                        <w:jc w:val="center"/>
                        <w:rPr>
                          <w:b/>
                          <w:bCs/>
                          <w:lang w:val="en-US"/>
                        </w:rPr>
                      </w:pPr>
                      <w:r>
                        <w:rPr>
                          <w:b/>
                          <w:bCs/>
                          <w:lang w:val="en-US"/>
                        </w:rPr>
                        <w:t xml:space="preserve">(Graphical abstract area </w:t>
                      </w:r>
                      <w:r w:rsidR="00A41382">
                        <w:rPr>
                          <w:b/>
                          <w:bCs/>
                          <w:lang w:val="en-US"/>
                        </w:rPr>
                        <w:t>1</w:t>
                      </w:r>
                      <w:r>
                        <w:rPr>
                          <w:b/>
                          <w:bCs/>
                          <w:lang w:val="en-US"/>
                        </w:rPr>
                        <w:t>)</w:t>
                      </w:r>
                    </w:p>
                    <w:p w14:paraId="26F47775" w14:textId="01A13CF3" w:rsidR="0074547B" w:rsidRDefault="00A41382" w:rsidP="0074547B">
                      <w:pPr>
                        <w:jc w:val="center"/>
                        <w:rPr>
                          <w:b/>
                          <w:bCs/>
                          <w:lang w:val="en-US"/>
                        </w:rPr>
                      </w:pPr>
                      <w:r>
                        <w:rPr>
                          <w:b/>
                          <w:bCs/>
                          <w:lang w:val="en-US"/>
                        </w:rPr>
                        <w:t>Mandatory</w:t>
                      </w:r>
                    </w:p>
                    <w:p w14:paraId="3564EBA8" w14:textId="77777777" w:rsidR="0049080F" w:rsidRDefault="0049080F" w:rsidP="0074547B">
                      <w:pPr>
                        <w:jc w:val="center"/>
                        <w:rPr>
                          <w:b/>
                          <w:bCs/>
                          <w:lang w:val="en-US"/>
                        </w:rPr>
                      </w:pPr>
                    </w:p>
                    <w:p w14:paraId="4EA7125E" w14:textId="77777777" w:rsidR="0049080F" w:rsidRPr="00C61D49" w:rsidRDefault="0049080F" w:rsidP="0049080F">
                      <w:pPr>
                        <w:jc w:val="center"/>
                        <w:rPr>
                          <w:sz w:val="26"/>
                          <w:szCs w:val="22"/>
                          <w:lang w:val="en-US"/>
                        </w:rPr>
                      </w:pPr>
                      <w:r w:rsidRPr="00C61D49">
                        <w:rPr>
                          <w:sz w:val="26"/>
                          <w:szCs w:val="22"/>
                          <w:u w:val="single"/>
                          <w:lang w:val="en-US"/>
                        </w:rPr>
                        <w:t>Color mode</w:t>
                      </w:r>
                      <w:r w:rsidRPr="00C61D49">
                        <w:rPr>
                          <w:sz w:val="26"/>
                          <w:szCs w:val="22"/>
                          <w:lang w:val="en-US"/>
                        </w:rPr>
                        <w:t>: RGB</w:t>
                      </w:r>
                    </w:p>
                    <w:p w14:paraId="7A788C7E" w14:textId="77777777" w:rsidR="0049080F" w:rsidRPr="00C61D49" w:rsidRDefault="0049080F" w:rsidP="0049080F">
                      <w:pPr>
                        <w:jc w:val="center"/>
                        <w:rPr>
                          <w:sz w:val="26"/>
                          <w:szCs w:val="22"/>
                          <w:lang w:val="en-US"/>
                        </w:rPr>
                      </w:pPr>
                      <w:r w:rsidRPr="00C61D49">
                        <w:rPr>
                          <w:sz w:val="26"/>
                          <w:szCs w:val="22"/>
                          <w:u w:val="single"/>
                          <w:lang w:val="en-US"/>
                        </w:rPr>
                        <w:t>Resolution</w:t>
                      </w:r>
                      <w:r w:rsidRPr="00C61D49">
                        <w:rPr>
                          <w:sz w:val="26"/>
                          <w:szCs w:val="22"/>
                          <w:lang w:val="en-US"/>
                        </w:rPr>
                        <w:t xml:space="preserve">: </w:t>
                      </w:r>
                      <w:r w:rsidRPr="00C61D49">
                        <w:rPr>
                          <w:sz w:val="26"/>
                          <w:szCs w:val="22"/>
                          <w:u w:val="single"/>
                          <w:lang w:val="en-US"/>
                        </w:rPr>
                        <w:t>&gt;</w:t>
                      </w:r>
                      <w:r w:rsidRPr="00C61D49">
                        <w:rPr>
                          <w:sz w:val="26"/>
                          <w:szCs w:val="22"/>
                          <w:lang w:val="en-US"/>
                        </w:rPr>
                        <w:t xml:space="preserve"> 300 DPI</w:t>
                      </w:r>
                    </w:p>
                    <w:p w14:paraId="5F5EB087" w14:textId="77777777" w:rsidR="0049080F" w:rsidRDefault="0049080F" w:rsidP="0074547B">
                      <w:pPr>
                        <w:jc w:val="center"/>
                        <w:rPr>
                          <w:b/>
                          <w:bCs/>
                          <w:lang w:val="en-US"/>
                        </w:rPr>
                      </w:pPr>
                    </w:p>
                  </w:txbxContent>
                </v:textbox>
                <w10:anchorlock/>
              </v:shape>
            </w:pict>
          </mc:Fallback>
        </mc:AlternateContent>
      </w:r>
    </w:p>
    <w:p w14:paraId="5DED8700" w14:textId="08256247" w:rsidR="00D14081" w:rsidRPr="0049080F" w:rsidRDefault="00D14081" w:rsidP="00F500BC">
      <w:pPr>
        <w:pStyle w:val="Abstractbody"/>
        <w:spacing w:after="0"/>
        <w:rPr>
          <w:rFonts w:ascii="Arial" w:hAnsi="Arial" w:cs="Arial"/>
          <w:bCs/>
          <w:i/>
          <w:iCs/>
          <w:color w:val="EE0000"/>
        </w:rPr>
      </w:pPr>
      <w:r>
        <w:rPr>
          <w:noProof/>
        </w:rPr>
        <mc:AlternateContent>
          <mc:Choice Requires="wps">
            <w:drawing>
              <wp:inline distT="0" distB="0" distL="0" distR="0" wp14:anchorId="086573F2" wp14:editId="13D86DD2">
                <wp:extent cx="4320000" cy="1800000"/>
                <wp:effectExtent l="0" t="0" r="1905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800000"/>
                        </a:xfrm>
                        <a:prstGeom prst="rect">
                          <a:avLst/>
                        </a:prstGeom>
                        <a:solidFill>
                          <a:schemeClr val="bg2"/>
                        </a:solidFill>
                        <a:ln w="9525">
                          <a:solidFill>
                            <a:srgbClr val="000000"/>
                          </a:solidFill>
                          <a:miter lim="800000"/>
                          <a:headEnd/>
                          <a:tailEnd/>
                        </a:ln>
                      </wps:spPr>
                      <wps:txbx>
                        <w:txbxContent>
                          <w:p w14:paraId="0B84EEBC" w14:textId="21E46F1D" w:rsidR="006D5836" w:rsidRDefault="006D5836" w:rsidP="006D5836">
                            <w:pPr>
                              <w:jc w:val="center"/>
                              <w:rPr>
                                <w:b/>
                                <w:bCs/>
                                <w:lang w:val="en-US"/>
                              </w:rPr>
                            </w:pPr>
                            <w:r>
                              <w:rPr>
                                <w:b/>
                                <w:bCs/>
                                <w:lang w:val="en-US"/>
                              </w:rPr>
                              <w:t xml:space="preserve">(Graphical abstract area </w:t>
                            </w:r>
                            <w:r w:rsidR="0074547B">
                              <w:rPr>
                                <w:b/>
                                <w:bCs/>
                                <w:lang w:val="en-US"/>
                              </w:rPr>
                              <w:t>2</w:t>
                            </w:r>
                            <w:r>
                              <w:rPr>
                                <w:b/>
                                <w:bCs/>
                                <w:lang w:val="en-US"/>
                              </w:rPr>
                              <w:t>)</w:t>
                            </w:r>
                          </w:p>
                          <w:p w14:paraId="70ADE558" w14:textId="39A28203" w:rsidR="00D14081" w:rsidRDefault="0074547B" w:rsidP="0074547B">
                            <w:pPr>
                              <w:jc w:val="center"/>
                              <w:rPr>
                                <w:b/>
                                <w:bCs/>
                                <w:lang w:val="en-US"/>
                              </w:rPr>
                            </w:pPr>
                            <w:r>
                              <w:rPr>
                                <w:b/>
                                <w:bCs/>
                                <w:lang w:val="en-US"/>
                              </w:rPr>
                              <w:t>OPTIONAL</w:t>
                            </w:r>
                          </w:p>
                          <w:p w14:paraId="4B2F4896" w14:textId="77777777" w:rsidR="0049080F" w:rsidRDefault="0049080F" w:rsidP="0074547B">
                            <w:pPr>
                              <w:jc w:val="center"/>
                              <w:rPr>
                                <w:b/>
                                <w:bCs/>
                                <w:lang w:val="en-US"/>
                              </w:rPr>
                            </w:pPr>
                          </w:p>
                          <w:p w14:paraId="2BADF837" w14:textId="77777777" w:rsidR="0049080F" w:rsidRPr="00C61D49" w:rsidRDefault="0049080F" w:rsidP="0049080F">
                            <w:pPr>
                              <w:jc w:val="center"/>
                              <w:rPr>
                                <w:sz w:val="26"/>
                                <w:szCs w:val="22"/>
                                <w:lang w:val="en-US"/>
                              </w:rPr>
                            </w:pPr>
                            <w:r w:rsidRPr="00C61D49">
                              <w:rPr>
                                <w:sz w:val="26"/>
                                <w:szCs w:val="22"/>
                                <w:u w:val="single"/>
                                <w:lang w:val="en-US"/>
                              </w:rPr>
                              <w:t>Color mode</w:t>
                            </w:r>
                            <w:r w:rsidRPr="00C61D49">
                              <w:rPr>
                                <w:sz w:val="26"/>
                                <w:szCs w:val="22"/>
                                <w:lang w:val="en-US"/>
                              </w:rPr>
                              <w:t>: RGB</w:t>
                            </w:r>
                          </w:p>
                          <w:p w14:paraId="4C180FAD" w14:textId="77777777" w:rsidR="0049080F" w:rsidRPr="00C61D49" w:rsidRDefault="0049080F" w:rsidP="0049080F">
                            <w:pPr>
                              <w:jc w:val="center"/>
                              <w:rPr>
                                <w:sz w:val="26"/>
                                <w:szCs w:val="22"/>
                                <w:lang w:val="en-US"/>
                              </w:rPr>
                            </w:pPr>
                            <w:r w:rsidRPr="00C61D49">
                              <w:rPr>
                                <w:sz w:val="26"/>
                                <w:szCs w:val="22"/>
                                <w:u w:val="single"/>
                                <w:lang w:val="en-US"/>
                              </w:rPr>
                              <w:t>Resolution</w:t>
                            </w:r>
                            <w:r w:rsidRPr="00C61D49">
                              <w:rPr>
                                <w:sz w:val="26"/>
                                <w:szCs w:val="22"/>
                                <w:lang w:val="en-US"/>
                              </w:rPr>
                              <w:t xml:space="preserve">: </w:t>
                            </w:r>
                            <w:r w:rsidRPr="00C61D49">
                              <w:rPr>
                                <w:sz w:val="26"/>
                                <w:szCs w:val="22"/>
                                <w:u w:val="single"/>
                                <w:lang w:val="en-US"/>
                              </w:rPr>
                              <w:t>&gt;</w:t>
                            </w:r>
                            <w:r w:rsidRPr="00C61D49">
                              <w:rPr>
                                <w:sz w:val="26"/>
                                <w:szCs w:val="22"/>
                                <w:lang w:val="en-US"/>
                              </w:rPr>
                              <w:t xml:space="preserve"> 300 DPI</w:t>
                            </w:r>
                          </w:p>
                          <w:p w14:paraId="5F5DC726" w14:textId="77777777" w:rsidR="0049080F" w:rsidRDefault="0049080F" w:rsidP="0074547B">
                            <w:pPr>
                              <w:jc w:val="center"/>
                            </w:pPr>
                          </w:p>
                        </w:txbxContent>
                      </wps:txbx>
                      <wps:bodyPr rot="0" vert="horz" wrap="square" lIns="91440" tIns="45720" rIns="91440" bIns="45720" anchor="t" anchorCtr="0">
                        <a:noAutofit/>
                      </wps:bodyPr>
                    </wps:wsp>
                  </a:graphicData>
                </a:graphic>
              </wp:inline>
            </w:drawing>
          </mc:Choice>
          <mc:Fallback>
            <w:pict>
              <v:shape w14:anchorId="086573F2" id="_x0000_s1027" type="#_x0000_t202" style="width:340.1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" fillcolor="#e7e6e6 [3214]">
                <v:textbox>
                  <w:txbxContent>
                    <w:p w14:paraId="0B84EEBC" w14:textId="21E46F1D" w:rsidR="006D5836" w:rsidRDefault="006D5836" w:rsidP="006D5836">
                      <w:pPr>
                        <w:jc w:val="center"/>
                        <w:rPr>
                          <w:b/>
                          <w:bCs/>
                          <w:lang w:val="en-US"/>
                        </w:rPr>
                      </w:pPr>
                      <w:r>
                        <w:rPr>
                          <w:b/>
                          <w:bCs/>
                          <w:lang w:val="en-US"/>
                        </w:rPr>
                        <w:t xml:space="preserve">(Graphical abstract area </w:t>
                      </w:r>
                      <w:r w:rsidR="0074547B">
                        <w:rPr>
                          <w:b/>
                          <w:bCs/>
                          <w:lang w:val="en-US"/>
                        </w:rPr>
                        <w:t>2</w:t>
                      </w:r>
                      <w:r>
                        <w:rPr>
                          <w:b/>
                          <w:bCs/>
                          <w:lang w:val="en-US"/>
                        </w:rPr>
                        <w:t>)</w:t>
                      </w:r>
                    </w:p>
                    <w:p w14:paraId="70ADE558" w14:textId="39A28203" w:rsidR="00D14081" w:rsidRDefault="0074547B" w:rsidP="0074547B">
                      <w:pPr>
                        <w:jc w:val="center"/>
                        <w:rPr>
                          <w:b/>
                          <w:bCs/>
                          <w:lang w:val="en-US"/>
                        </w:rPr>
                      </w:pPr>
                      <w:r>
                        <w:rPr>
                          <w:b/>
                          <w:bCs/>
                          <w:lang w:val="en-US"/>
                        </w:rPr>
                        <w:t>OPTIONAL</w:t>
                      </w:r>
                    </w:p>
                    <w:p w14:paraId="4B2F4896" w14:textId="77777777" w:rsidR="0049080F" w:rsidRDefault="0049080F" w:rsidP="0074547B">
                      <w:pPr>
                        <w:jc w:val="center"/>
                        <w:rPr>
                          <w:b/>
                          <w:bCs/>
                          <w:lang w:val="en-US"/>
                        </w:rPr>
                      </w:pPr>
                    </w:p>
                    <w:p w14:paraId="2BADF837" w14:textId="77777777" w:rsidR="0049080F" w:rsidRPr="00C61D49" w:rsidRDefault="0049080F" w:rsidP="0049080F">
                      <w:pPr>
                        <w:jc w:val="center"/>
                        <w:rPr>
                          <w:sz w:val="26"/>
                          <w:szCs w:val="22"/>
                          <w:lang w:val="en-US"/>
                        </w:rPr>
                      </w:pPr>
                      <w:r w:rsidRPr="00C61D49">
                        <w:rPr>
                          <w:sz w:val="26"/>
                          <w:szCs w:val="22"/>
                          <w:u w:val="single"/>
                          <w:lang w:val="en-US"/>
                        </w:rPr>
                        <w:t>Color mode</w:t>
                      </w:r>
                      <w:r w:rsidRPr="00C61D49">
                        <w:rPr>
                          <w:sz w:val="26"/>
                          <w:szCs w:val="22"/>
                          <w:lang w:val="en-US"/>
                        </w:rPr>
                        <w:t>: RGB</w:t>
                      </w:r>
                    </w:p>
                    <w:p w14:paraId="4C180FAD" w14:textId="77777777" w:rsidR="0049080F" w:rsidRPr="00C61D49" w:rsidRDefault="0049080F" w:rsidP="0049080F">
                      <w:pPr>
                        <w:jc w:val="center"/>
                        <w:rPr>
                          <w:sz w:val="26"/>
                          <w:szCs w:val="22"/>
                          <w:lang w:val="en-US"/>
                        </w:rPr>
                      </w:pPr>
                      <w:r w:rsidRPr="00C61D49">
                        <w:rPr>
                          <w:sz w:val="26"/>
                          <w:szCs w:val="22"/>
                          <w:u w:val="single"/>
                          <w:lang w:val="en-US"/>
                        </w:rPr>
                        <w:t>Resolution</w:t>
                      </w:r>
                      <w:r w:rsidRPr="00C61D49">
                        <w:rPr>
                          <w:sz w:val="26"/>
                          <w:szCs w:val="22"/>
                          <w:lang w:val="en-US"/>
                        </w:rPr>
                        <w:t xml:space="preserve">: </w:t>
                      </w:r>
                      <w:r w:rsidRPr="00C61D49">
                        <w:rPr>
                          <w:sz w:val="26"/>
                          <w:szCs w:val="22"/>
                          <w:u w:val="single"/>
                          <w:lang w:val="en-US"/>
                        </w:rPr>
                        <w:t>&gt;</w:t>
                      </w:r>
                      <w:r w:rsidRPr="00C61D49">
                        <w:rPr>
                          <w:sz w:val="26"/>
                          <w:szCs w:val="22"/>
                          <w:lang w:val="en-US"/>
                        </w:rPr>
                        <w:t xml:space="preserve"> 300 DPI</w:t>
                      </w:r>
                    </w:p>
                    <w:p w14:paraId="5F5DC726" w14:textId="77777777" w:rsidR="0049080F" w:rsidRDefault="0049080F" w:rsidP="0074547B">
                      <w:pPr>
                        <w:jc w:val="center"/>
                      </w:pPr>
                    </w:p>
                  </w:txbxContent>
                </v:textbox>
                <w10:anchorlock/>
              </v:shape>
            </w:pict>
          </mc:Fallback>
        </mc:AlternateContent>
      </w:r>
      <w:r w:rsidR="00A41382">
        <w:rPr>
          <w:rFonts w:ascii="Arial" w:hAnsi="Arial" w:cs="Arial"/>
          <w:b/>
        </w:rPr>
        <w:br/>
      </w:r>
      <w:r w:rsidR="00A41382" w:rsidRPr="0049080F">
        <w:rPr>
          <w:rFonts w:ascii="Arial" w:hAnsi="Arial" w:cs="Arial"/>
          <w:bCs/>
          <w:i/>
          <w:iCs/>
          <w:color w:val="EE0000"/>
        </w:rPr>
        <w:t>Graphical abstracts should be within the first front page.</w:t>
      </w:r>
    </w:p>
    <w:p w14:paraId="70DE6286" w14:textId="3498986D" w:rsidR="00D14081" w:rsidRDefault="00D14081" w:rsidP="00F500BC">
      <w:pPr>
        <w:suppressAutoHyphens w:val="0"/>
        <w:rPr>
          <w:rFonts w:ascii="Arial" w:hAnsi="Arial" w:cs="Arial"/>
          <w:b/>
          <w:szCs w:val="24"/>
          <w:lang w:val="en-GB"/>
        </w:rPr>
      </w:pPr>
    </w:p>
    <w:p w14:paraId="5A59DDC7" w14:textId="04AC410D" w:rsidR="00D14081" w:rsidRPr="00D14081" w:rsidRDefault="00D14081" w:rsidP="00F500BC">
      <w:pPr>
        <w:pStyle w:val="Section"/>
        <w:numPr>
          <w:ilvl w:val="0"/>
          <w:numId w:val="0"/>
        </w:numPr>
        <w:sectPr w:rsidR="00D14081" w:rsidRPr="00D14081" w:rsidSect="006D5836">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39" w:code="9"/>
          <w:pgMar w:top="1361" w:right="1134" w:bottom="1134" w:left="1134" w:header="567" w:footer="567" w:gutter="0"/>
          <w:pgNumType w:start="1"/>
          <w:cols w:space="720"/>
          <w:titlePg/>
          <w:docGrid w:linePitch="360"/>
        </w:sectPr>
      </w:pPr>
    </w:p>
    <w:p w14:paraId="1E76A272" w14:textId="77777777" w:rsidR="00EA0063" w:rsidRPr="00A473A5" w:rsidRDefault="005C62E6" w:rsidP="00F500BC">
      <w:pPr>
        <w:pStyle w:val="Section"/>
      </w:pPr>
      <w:r w:rsidRPr="00A473A5">
        <w:lastRenderedPageBreak/>
        <w:t>Page layout</w:t>
      </w:r>
    </w:p>
    <w:p w14:paraId="4842BB51" w14:textId="281F0F67" w:rsidR="00036AC2" w:rsidRPr="00036AC2" w:rsidRDefault="00036AC2" w:rsidP="00F500BC">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w:t>
      </w:r>
      <w:r w:rsidR="0010246C">
        <w:t>.</w:t>
      </w:r>
    </w:p>
    <w:p w14:paraId="4318EC57" w14:textId="77777777" w:rsidR="00036AC2" w:rsidRPr="00036AC2" w:rsidRDefault="00036AC2" w:rsidP="00F500BC">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74547B">
        <w:trPr>
          <w:trHeight w:val="340"/>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F500BC">
            <w:pPr>
              <w:pStyle w:val="TableHeadBold"/>
            </w:pPr>
            <w:r w:rsidRPr="00036AC2">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F500BC">
            <w:pPr>
              <w:pStyle w:val="TableHeadBold"/>
            </w:pPr>
            <w:r w:rsidRPr="00036AC2">
              <w:t>mm</w:t>
            </w:r>
          </w:p>
        </w:tc>
      </w:tr>
      <w:tr w:rsidR="00036AC2" w:rsidRPr="00036AC2" w14:paraId="51E884EE" w14:textId="77777777" w:rsidTr="0074547B">
        <w:trPr>
          <w:trHeight w:val="340"/>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F500BC">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20451FFB" w:rsidR="00036AC2" w:rsidRPr="00036AC2" w:rsidRDefault="006D5836" w:rsidP="00F500BC">
            <w:pPr>
              <w:pStyle w:val="Tablecontent"/>
            </w:pPr>
            <w:r>
              <w:t>30</w:t>
            </w:r>
          </w:p>
        </w:tc>
      </w:tr>
      <w:tr w:rsidR="00036AC2" w:rsidRPr="00036AC2" w14:paraId="16068B28" w14:textId="77777777" w:rsidTr="0074547B">
        <w:trPr>
          <w:trHeight w:val="340"/>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F500BC">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F500BC">
            <w:pPr>
              <w:pStyle w:val="Tablecontent"/>
            </w:pPr>
            <w:r w:rsidRPr="00036AC2">
              <w:t>20</w:t>
            </w:r>
          </w:p>
        </w:tc>
      </w:tr>
      <w:tr w:rsidR="00036AC2" w:rsidRPr="00036AC2" w14:paraId="17694875" w14:textId="77777777" w:rsidTr="0074547B">
        <w:trPr>
          <w:trHeight w:val="340"/>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F500BC">
            <w:pPr>
              <w:pStyle w:val="Tablecontent"/>
            </w:pPr>
            <w:r w:rsidRPr="00036AC2">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F500BC">
            <w:pPr>
              <w:pStyle w:val="Tablecontent"/>
            </w:pPr>
            <w:r w:rsidRPr="00036AC2">
              <w:t>20</w:t>
            </w:r>
          </w:p>
        </w:tc>
      </w:tr>
      <w:tr w:rsidR="00036AC2" w:rsidRPr="00036AC2" w14:paraId="2ECAB1FE" w14:textId="77777777" w:rsidTr="0074547B">
        <w:trPr>
          <w:trHeight w:val="340"/>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F500BC">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F500BC">
            <w:pPr>
              <w:pStyle w:val="Tablecontent"/>
            </w:pPr>
            <w:r w:rsidRPr="00036AC2">
              <w:t>20</w:t>
            </w:r>
          </w:p>
        </w:tc>
      </w:tr>
    </w:tbl>
    <w:p w14:paraId="311B1F10" w14:textId="77777777" w:rsidR="00AC6424" w:rsidRDefault="00AC6424" w:rsidP="00F500BC">
      <w:pPr>
        <w:pStyle w:val="Paragraph"/>
      </w:pPr>
    </w:p>
    <w:p w14:paraId="78836EB8" w14:textId="4EEF8ED0" w:rsidR="00036AC2" w:rsidRDefault="00036AC2" w:rsidP="00F500BC">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r w:rsidR="0049080F">
        <w:t>All text is in black color.</w:t>
      </w:r>
      <w:r w:rsidR="0010246C">
        <w:t xml:space="preserve"> Avoid using the mixed British- and American English in the manuscript.</w:t>
      </w:r>
    </w:p>
    <w:p w14:paraId="6F6C07C8" w14:textId="1E1B0EF3" w:rsidR="0049080F" w:rsidRPr="0049080F" w:rsidRDefault="00C61D49" w:rsidP="00F500BC">
      <w:pPr>
        <w:pStyle w:val="Paragraph"/>
        <w:rPr>
          <w:color w:val="EE0000"/>
        </w:rPr>
      </w:pPr>
      <w:r w:rsidRPr="0049080F">
        <w:rPr>
          <w:color w:val="EE0000"/>
        </w:rPr>
        <w:t>Total number of page</w:t>
      </w:r>
      <w:r w:rsidR="0049080F" w:rsidRPr="0049080F">
        <w:rPr>
          <w:color w:val="EE0000"/>
        </w:rPr>
        <w:t>s</w:t>
      </w:r>
      <w:r w:rsidRPr="0049080F">
        <w:rPr>
          <w:color w:val="EE0000"/>
        </w:rPr>
        <w:t xml:space="preserve"> for the manuscript should </w:t>
      </w:r>
      <w:r w:rsidR="0049080F" w:rsidRPr="0049080F">
        <w:rPr>
          <w:color w:val="EE0000"/>
        </w:rPr>
        <w:t>be between 3-</w:t>
      </w:r>
      <w:r w:rsidRPr="0049080F">
        <w:rPr>
          <w:color w:val="EE0000"/>
        </w:rPr>
        <w:t>4 pages, excluding the front page.</w:t>
      </w:r>
      <w:r w:rsidR="0049080F" w:rsidRPr="0049080F">
        <w:rPr>
          <w:color w:val="EE0000"/>
        </w:rPr>
        <w:t xml:space="preserve"> Authors are responsible for formatting the manuscript as the final printed version.</w:t>
      </w:r>
    </w:p>
    <w:p w14:paraId="7A1DD15A" w14:textId="1E738057" w:rsidR="00C61D49" w:rsidRPr="00036AC2" w:rsidRDefault="00C61D49" w:rsidP="00F500BC">
      <w:pPr>
        <w:pStyle w:val="Paragraph"/>
      </w:pPr>
    </w:p>
    <w:p w14:paraId="653B74BD" w14:textId="77777777" w:rsidR="00DB3B4E" w:rsidRPr="00A473A5" w:rsidRDefault="00DB3B4E" w:rsidP="00F500BC">
      <w:pPr>
        <w:pStyle w:val="Subsection"/>
        <w:numPr>
          <w:ilvl w:val="1"/>
          <w:numId w:val="6"/>
        </w:numPr>
      </w:pPr>
      <w:r w:rsidRPr="00A473A5">
        <w:t>Formatting the title, authors and affiliations</w:t>
      </w:r>
    </w:p>
    <w:p w14:paraId="34FA6614" w14:textId="77777777" w:rsidR="00DB3B4E" w:rsidRPr="00A473A5" w:rsidRDefault="00DB3B4E" w:rsidP="00F500BC">
      <w:pPr>
        <w:pStyle w:val="Subsubsection"/>
        <w:rPr>
          <w:lang w:val="en-GB"/>
        </w:rPr>
      </w:pPr>
      <w:r w:rsidRPr="00A473A5">
        <w:rPr>
          <w:lang w:val="en-GB"/>
        </w:rPr>
        <w:t>Formatting the title</w:t>
      </w:r>
    </w:p>
    <w:p w14:paraId="052AEAEE" w14:textId="1B1FA003" w:rsidR="00DB3B4E" w:rsidRPr="005B3EBD" w:rsidRDefault="002B5EE3" w:rsidP="00F500BC">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w:t>
      </w:r>
      <w:r w:rsidR="0010246C">
        <w:t>z</w:t>
      </w:r>
      <w:r w:rsidR="00DB3B4E" w:rsidRPr="00A473A5">
        <w:t>ed with the rest in</w:t>
      </w:r>
      <w:r w:rsidR="00DF7C92" w:rsidRPr="00A473A5">
        <w:t xml:space="preserve"> lowercase.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F500BC">
      <w:pPr>
        <w:pStyle w:val="Subsubsection"/>
        <w:rPr>
          <w:lang w:val="en-GB"/>
        </w:rPr>
      </w:pPr>
      <w:r w:rsidRPr="00A473A5">
        <w:rPr>
          <w:lang w:val="en-GB"/>
        </w:rPr>
        <w:t>Formatting author names and author affiliations</w:t>
      </w:r>
    </w:p>
    <w:p w14:paraId="7D4F087E" w14:textId="5BEA5499" w:rsidR="008D1EDC" w:rsidRPr="00411726" w:rsidRDefault="008D1EDC" w:rsidP="00F500BC">
      <w:pPr>
        <w:pStyle w:val="Paragraphfirst"/>
      </w:pPr>
      <w:r w:rsidRPr="00411726">
        <w:t>The style for the names is First Name</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5C05D178" w14:textId="1EF21AF8" w:rsidR="00DB3B4E" w:rsidRPr="0010246C" w:rsidRDefault="00DB3B4E" w:rsidP="00F500BC">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w:t>
      </w:r>
      <w:r w:rsidRPr="0010246C">
        <w:t xml:space="preserve">concerned. Please ensure that affiliations are as full and complete as possible and include the country. </w:t>
      </w:r>
    </w:p>
    <w:p w14:paraId="6641C0A2" w14:textId="77777777" w:rsidR="00DB3B4E" w:rsidRPr="00A473A5" w:rsidRDefault="00DB3B4E" w:rsidP="00F500BC">
      <w:pPr>
        <w:pStyle w:val="Subsection"/>
      </w:pPr>
      <w:r w:rsidRPr="00A473A5">
        <w:t>Formatting the text</w:t>
      </w:r>
    </w:p>
    <w:p w14:paraId="0387F11B" w14:textId="77777777" w:rsidR="00DB3B4E" w:rsidRPr="00A473A5" w:rsidRDefault="00DB3B4E" w:rsidP="00F500BC">
      <w:pPr>
        <w:pStyle w:val="Paragraphfirst"/>
      </w:pPr>
      <w:r w:rsidRPr="00A473A5">
        <w:t>The text of your paper should be formatted as follows:</w:t>
      </w:r>
    </w:p>
    <w:p w14:paraId="11393BA7" w14:textId="77777777" w:rsidR="00DB3B4E" w:rsidRPr="00A473A5" w:rsidRDefault="00DB3B4E" w:rsidP="00F500BC">
      <w:pPr>
        <w:pStyle w:val="Paragraphfirst"/>
      </w:pPr>
      <w:r w:rsidRPr="00A473A5">
        <w:t>- 10-point Times, Times Roman or Times New Roman.</w:t>
      </w:r>
    </w:p>
    <w:p w14:paraId="5BB23AE6" w14:textId="77777777" w:rsidR="00DB3B4E" w:rsidRPr="00A473A5" w:rsidRDefault="00DB3B4E" w:rsidP="00F500BC">
      <w:pPr>
        <w:pStyle w:val="Paragraphfirst"/>
      </w:pPr>
      <w:r w:rsidRPr="00A473A5">
        <w:t>- The text should be set to single line spacing.</w:t>
      </w:r>
    </w:p>
    <w:p w14:paraId="5F8A8376" w14:textId="77777777" w:rsidR="00DB3B4E" w:rsidRPr="00A473A5" w:rsidRDefault="00DB3B4E" w:rsidP="00F500BC">
      <w:pPr>
        <w:pStyle w:val="Paragraphfirst"/>
      </w:pPr>
      <w:r w:rsidRPr="00A473A5">
        <w:t xml:space="preserve">- Paragraphs should be justified. </w:t>
      </w:r>
    </w:p>
    <w:p w14:paraId="5FE23403" w14:textId="77777777" w:rsidR="00DB3B4E" w:rsidRPr="00A473A5" w:rsidRDefault="00DB3B4E" w:rsidP="00F500BC">
      <w:pPr>
        <w:pStyle w:val="Paragraphfirst"/>
      </w:pPr>
      <w:r w:rsidRPr="00A473A5">
        <w:t>- The first paragraph after a section or subsection should not be indented; subsequent paragraphs should be indented by 5 mm.</w:t>
      </w:r>
    </w:p>
    <w:p w14:paraId="11477F3A" w14:textId="538F5C37" w:rsidR="002404E4" w:rsidRDefault="0010246C" w:rsidP="00F500BC">
      <w:pPr>
        <w:pStyle w:val="Paragraph"/>
      </w:pPr>
      <w:r>
        <w:t>Recommended s</w:t>
      </w:r>
      <w:r w:rsidRPr="0010246C">
        <w:t xml:space="preserve">ections for the manuscript are listed </w:t>
      </w:r>
      <w:r>
        <w:t>as follow:</w:t>
      </w:r>
    </w:p>
    <w:p w14:paraId="1C7E26A7" w14:textId="77777777" w:rsidR="006D5836" w:rsidRDefault="006D5836" w:rsidP="00F500BC">
      <w:pPr>
        <w:pStyle w:val="Paragraph"/>
      </w:pPr>
      <w:r>
        <w:t>1.</w:t>
      </w:r>
      <w:r>
        <w:tab/>
        <w:t>Introduction</w:t>
      </w:r>
    </w:p>
    <w:p w14:paraId="2E9D97A8" w14:textId="77777777" w:rsidR="006D5836" w:rsidRDefault="006D5836" w:rsidP="00F500BC">
      <w:pPr>
        <w:pStyle w:val="Paragraph"/>
      </w:pPr>
      <w:r>
        <w:t>2.</w:t>
      </w:r>
      <w:r>
        <w:tab/>
        <w:t>Experimental procedure and/or Theories</w:t>
      </w:r>
    </w:p>
    <w:p w14:paraId="6ECFCA57" w14:textId="77777777" w:rsidR="006D5836" w:rsidRDefault="006D5836" w:rsidP="00F500BC">
      <w:pPr>
        <w:pStyle w:val="Paragraph"/>
      </w:pPr>
      <w:r>
        <w:t>3.</w:t>
      </w:r>
      <w:r>
        <w:tab/>
        <w:t>Results and Discussion</w:t>
      </w:r>
    </w:p>
    <w:p w14:paraId="3492624B" w14:textId="77777777" w:rsidR="006D5836" w:rsidRDefault="006D5836" w:rsidP="00F500BC">
      <w:pPr>
        <w:pStyle w:val="Paragraph"/>
      </w:pPr>
      <w:r>
        <w:t>4.</w:t>
      </w:r>
      <w:r>
        <w:tab/>
        <w:t>Conclusion</w:t>
      </w:r>
    </w:p>
    <w:p w14:paraId="6ED1A64B" w14:textId="0C0532B4" w:rsidR="006D5836" w:rsidRDefault="006D5836" w:rsidP="00F500BC">
      <w:pPr>
        <w:pStyle w:val="Paragraph"/>
      </w:pPr>
      <w:r>
        <w:t>5.</w:t>
      </w:r>
      <w:r>
        <w:tab/>
      </w:r>
      <w:r w:rsidR="002404E4">
        <w:t>Declaration of competing</w:t>
      </w:r>
      <w:r>
        <w:t xml:space="preserve"> interest</w:t>
      </w:r>
      <w:r w:rsidR="002404E4">
        <w:t xml:space="preserve"> </w:t>
      </w:r>
    </w:p>
    <w:p w14:paraId="4C03C49F" w14:textId="1B54E80D" w:rsidR="00C61D49" w:rsidRDefault="006D5836" w:rsidP="00F500BC">
      <w:pPr>
        <w:pStyle w:val="Paragraph"/>
      </w:pPr>
      <w:r>
        <w:t>6.</w:t>
      </w:r>
      <w:r>
        <w:tab/>
        <w:t>Acknowledg</w:t>
      </w:r>
      <w:r w:rsidR="002404E4">
        <w:t>e</w:t>
      </w:r>
      <w:r>
        <w:t>ment</w:t>
      </w:r>
    </w:p>
    <w:p w14:paraId="24F7F2EC" w14:textId="458B0E3C" w:rsidR="002404E4" w:rsidRDefault="00C61D49" w:rsidP="00F500BC">
      <w:pPr>
        <w:pStyle w:val="Paragraph"/>
      </w:pPr>
      <w:r>
        <w:t>7.References</w:t>
      </w:r>
    </w:p>
    <w:p w14:paraId="2A619976" w14:textId="77777777" w:rsidR="0010246C" w:rsidRDefault="0010246C" w:rsidP="00F500BC">
      <w:pPr>
        <w:pStyle w:val="Paragraph"/>
      </w:pPr>
    </w:p>
    <w:p w14:paraId="42C3BD21" w14:textId="153CE358" w:rsidR="002404E4" w:rsidRDefault="002404E4" w:rsidP="00F500BC">
      <w:pPr>
        <w:pStyle w:val="Paragraph"/>
      </w:pPr>
      <w:r>
        <w:t>Please mention in the acknowledgement section if the manuscript is prepared using AI-assisted technology</w:t>
      </w:r>
      <w:r w:rsidR="0010246C">
        <w:t>. A</w:t>
      </w:r>
      <w:r w:rsidRPr="002404E4">
        <w:rPr>
          <w:lang w:val="fr-FR"/>
        </w:rPr>
        <w:t xml:space="preserve">uthors are </w:t>
      </w:r>
      <w:r>
        <w:rPr>
          <w:lang w:val="fr-FR"/>
        </w:rPr>
        <w:t>legitimatedly</w:t>
      </w:r>
      <w:r w:rsidRPr="002404E4">
        <w:rPr>
          <w:lang w:val="fr-FR"/>
        </w:rPr>
        <w:t xml:space="preserve"> responsible and accountable for the contents of the work.</w:t>
      </w:r>
    </w:p>
    <w:p w14:paraId="43C02B30" w14:textId="77777777" w:rsidR="006D5836" w:rsidRPr="00A473A5" w:rsidRDefault="006D5836" w:rsidP="00F500BC">
      <w:pPr>
        <w:pStyle w:val="Paragraph"/>
      </w:pPr>
    </w:p>
    <w:p w14:paraId="7D5D2B5A" w14:textId="77777777" w:rsidR="005E6A65" w:rsidRPr="00A473A5" w:rsidRDefault="00DB3B4E" w:rsidP="00F500BC">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F500BC">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F500BC">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F500BC">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F500BC">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F500BC">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F500BC">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F500BC">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F500BC">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F500BC">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F500BC">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F500BC">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F500BC">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F500BC">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F500BC">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F500BC">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F500BC">
            <w:pPr>
              <w:pStyle w:val="Tablecontent"/>
              <w:rPr>
                <w:lang w:val="en-GB"/>
              </w:rPr>
            </w:pPr>
            <w:r w:rsidRPr="00A473A5">
              <w:rPr>
                <w:lang w:val="en-GB"/>
              </w:rPr>
              <w:t>1.1.1, 1.1.2, 1.1.3, etc.</w:t>
            </w:r>
          </w:p>
        </w:tc>
      </w:tr>
    </w:tbl>
    <w:p w14:paraId="0DC9F99A" w14:textId="77777777" w:rsidR="00107CF2" w:rsidRPr="00A473A5" w:rsidRDefault="00107CF2" w:rsidP="00F500BC">
      <w:pPr>
        <w:pStyle w:val="Section"/>
      </w:pPr>
      <w:r w:rsidRPr="00A473A5">
        <w:t xml:space="preserve">Figures and tables </w:t>
      </w:r>
    </w:p>
    <w:p w14:paraId="275A0440" w14:textId="5ECF2FF1" w:rsidR="0074547B" w:rsidRDefault="00107CF2" w:rsidP="00F500BC">
      <w:pPr>
        <w:pStyle w:val="Paragraphfirst"/>
      </w:pPr>
      <w:r w:rsidRPr="00A473A5">
        <w:t>Figures and tables, as originals of good quality</w:t>
      </w:r>
      <w:r w:rsidR="00C61D49">
        <w:t xml:space="preserve"> (</w:t>
      </w:r>
      <w:r w:rsidR="00C61D49" w:rsidRPr="00C61D49">
        <w:rPr>
          <w:u w:val="single"/>
        </w:rPr>
        <w:t>&gt;</w:t>
      </w:r>
      <w:r w:rsidR="00C61D49">
        <w:t xml:space="preserve"> 300 DPI)</w:t>
      </w:r>
      <w:r w:rsidRPr="00A473A5">
        <w:t xml:space="preserve"> and well contrasted, are to be in their final form, ready for reproduction, pasted in the appropriate place in the text. Try to ensure that the size of the text in your figures is approximately the same size as the main tex</w:t>
      </w:r>
      <w:r w:rsidR="00D24822">
        <w:t>t for readability</w:t>
      </w:r>
      <w:r w:rsidRPr="00A473A5">
        <w:t xml:space="preserve">. Try to ensure that lines are no thinner than 0.25 </w:t>
      </w:r>
      <w:r w:rsidR="00DA7868">
        <w:t>pts</w:t>
      </w:r>
      <w:r w:rsidRPr="00A473A5">
        <w:t xml:space="preserve">. </w:t>
      </w:r>
    </w:p>
    <w:p w14:paraId="4C43C7A8" w14:textId="77777777" w:rsidR="00DA7868" w:rsidRPr="00DA7868" w:rsidRDefault="00DA7868" w:rsidP="00F500BC">
      <w:pPr>
        <w:pStyle w:val="Paragraph"/>
      </w:pPr>
    </w:p>
    <w:p w14:paraId="18794EEE" w14:textId="7138B3E3" w:rsidR="00AC6424" w:rsidRDefault="0074547B" w:rsidP="00F500BC">
      <w:pPr>
        <w:pStyle w:val="Paragraphfirst"/>
      </w:pPr>
      <w:r w:rsidRPr="00F6496A">
        <w:rPr>
          <w:noProof/>
          <w:lang w:val="fr-FR" w:eastAsia="fr-FR"/>
        </w:rPr>
        <mc:AlternateContent>
          <mc:Choice Requires="wps">
            <w:drawing>
              <wp:inline distT="0" distB="0" distL="0" distR="0" wp14:anchorId="5E2B51DA" wp14:editId="3EEFF9FA">
                <wp:extent cx="2600325" cy="1819275"/>
                <wp:effectExtent l="0" t="0" r="28575" b="285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txbx>
                        <w:txbxContent>
                          <w:p w14:paraId="6EE6B363" w14:textId="77777777" w:rsidR="0074547B" w:rsidRPr="00C61D49" w:rsidRDefault="0074547B" w:rsidP="0074547B">
                            <w:pPr>
                              <w:jc w:val="center"/>
                              <w:rPr>
                                <w:sz w:val="26"/>
                                <w:szCs w:val="22"/>
                                <w:lang w:val="en-US"/>
                              </w:rPr>
                            </w:pPr>
                            <w:r w:rsidRPr="00C61D49">
                              <w:rPr>
                                <w:sz w:val="26"/>
                                <w:szCs w:val="22"/>
                                <w:u w:val="single"/>
                                <w:lang w:val="en-US"/>
                              </w:rPr>
                              <w:t>Color mode</w:t>
                            </w:r>
                            <w:r w:rsidRPr="00C61D49">
                              <w:rPr>
                                <w:sz w:val="26"/>
                                <w:szCs w:val="22"/>
                                <w:lang w:val="en-US"/>
                              </w:rPr>
                              <w:t>: RGB</w:t>
                            </w:r>
                          </w:p>
                          <w:p w14:paraId="237CCBB6" w14:textId="77777777" w:rsidR="0074547B" w:rsidRPr="00C61D49" w:rsidRDefault="0074547B" w:rsidP="0074547B">
                            <w:pPr>
                              <w:jc w:val="center"/>
                              <w:rPr>
                                <w:sz w:val="26"/>
                                <w:szCs w:val="22"/>
                                <w:lang w:val="en-US"/>
                              </w:rPr>
                            </w:pPr>
                            <w:r w:rsidRPr="00C61D49">
                              <w:rPr>
                                <w:sz w:val="26"/>
                                <w:szCs w:val="22"/>
                                <w:u w:val="single"/>
                                <w:lang w:val="en-US"/>
                              </w:rPr>
                              <w:t>Resolution</w:t>
                            </w:r>
                            <w:r w:rsidRPr="00C61D49">
                              <w:rPr>
                                <w:sz w:val="26"/>
                                <w:szCs w:val="22"/>
                                <w:lang w:val="en-US"/>
                              </w:rPr>
                              <w:t xml:space="preserve">: </w:t>
                            </w:r>
                            <w:r w:rsidRPr="00C61D49">
                              <w:rPr>
                                <w:sz w:val="26"/>
                                <w:szCs w:val="22"/>
                                <w:u w:val="single"/>
                                <w:lang w:val="en-US"/>
                              </w:rPr>
                              <w:t>&gt;</w:t>
                            </w:r>
                            <w:r w:rsidRPr="00C61D49">
                              <w:rPr>
                                <w:sz w:val="26"/>
                                <w:szCs w:val="22"/>
                                <w:lang w:val="en-US"/>
                              </w:rPr>
                              <w:t xml:space="preserve"> 300 DPI</w:t>
                            </w:r>
                          </w:p>
                        </w:txbxContent>
                      </wps:txbx>
                      <wps:bodyPr rot="0" vert="horz" wrap="square" lIns="91440" tIns="45720" rIns="91440" bIns="45720" anchor="ctr" anchorCtr="0" upright="1">
                        <a:noAutofit/>
                      </wps:bodyPr>
                    </wps:wsp>
                  </a:graphicData>
                </a:graphic>
              </wp:inline>
            </w:drawing>
          </mc:Choice>
          <mc:Fallback>
            <w:pict>
              <v:rect w14:anchorId="5E2B51DA" id="Rectangle 2" o:spid="_x0000_s1028" style="width:204.75pt;height:14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" fillcolor="#d8d8d8" strokeweight=".26mm">
                <v:textbox>
                  <w:txbxContent>
                    <w:p w14:paraId="6EE6B363" w14:textId="77777777" w:rsidR="0074547B" w:rsidRPr="00C61D49" w:rsidRDefault="0074547B" w:rsidP="0074547B">
                      <w:pPr>
                        <w:jc w:val="center"/>
                        <w:rPr>
                          <w:sz w:val="26"/>
                          <w:szCs w:val="22"/>
                          <w:lang w:val="en-US"/>
                        </w:rPr>
                      </w:pPr>
                      <w:r w:rsidRPr="00C61D49">
                        <w:rPr>
                          <w:sz w:val="26"/>
                          <w:szCs w:val="22"/>
                          <w:u w:val="single"/>
                          <w:lang w:val="en-US"/>
                        </w:rPr>
                        <w:t>Color mode</w:t>
                      </w:r>
                      <w:r w:rsidRPr="00C61D49">
                        <w:rPr>
                          <w:sz w:val="26"/>
                          <w:szCs w:val="22"/>
                          <w:lang w:val="en-US"/>
                        </w:rPr>
                        <w:t>: RGB</w:t>
                      </w:r>
                    </w:p>
                    <w:p w14:paraId="237CCBB6" w14:textId="77777777" w:rsidR="0074547B" w:rsidRPr="00C61D49" w:rsidRDefault="0074547B" w:rsidP="0074547B">
                      <w:pPr>
                        <w:jc w:val="center"/>
                        <w:rPr>
                          <w:sz w:val="26"/>
                          <w:szCs w:val="22"/>
                          <w:lang w:val="en-US"/>
                        </w:rPr>
                      </w:pPr>
                      <w:r w:rsidRPr="00C61D49">
                        <w:rPr>
                          <w:sz w:val="26"/>
                          <w:szCs w:val="22"/>
                          <w:u w:val="single"/>
                          <w:lang w:val="en-US"/>
                        </w:rPr>
                        <w:t>Resolution</w:t>
                      </w:r>
                      <w:r w:rsidRPr="00C61D49">
                        <w:rPr>
                          <w:sz w:val="26"/>
                          <w:szCs w:val="22"/>
                          <w:lang w:val="en-US"/>
                        </w:rPr>
                        <w:t xml:space="preserve">: </w:t>
                      </w:r>
                      <w:r w:rsidRPr="00C61D49">
                        <w:rPr>
                          <w:sz w:val="26"/>
                          <w:szCs w:val="22"/>
                          <w:u w:val="single"/>
                          <w:lang w:val="en-US"/>
                        </w:rPr>
                        <w:t>&gt;</w:t>
                      </w:r>
                      <w:r w:rsidRPr="00C61D49">
                        <w:rPr>
                          <w:sz w:val="26"/>
                          <w:szCs w:val="22"/>
                          <w:lang w:val="en-US"/>
                        </w:rPr>
                        <w:t xml:space="preserve"> 300 DPI</w:t>
                      </w:r>
                    </w:p>
                  </w:txbxContent>
                </v:textbox>
                <w10:anchorlock/>
              </v:rect>
            </w:pict>
          </mc:Fallback>
        </mc:AlternateContent>
      </w:r>
    </w:p>
    <w:p w14:paraId="00D5CCF8" w14:textId="77777777" w:rsidR="00AC6424" w:rsidRPr="00F6496A" w:rsidRDefault="00AC6424" w:rsidP="00F500BC">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F500BC">
      <w:pPr>
        <w:pStyle w:val="Subsection"/>
        <w:rPr>
          <w:rFonts w:ascii="Times" w:hAnsi="Times"/>
        </w:rPr>
      </w:pPr>
      <w:r w:rsidRPr="00A473A5">
        <w:lastRenderedPageBreak/>
        <w:t>Captions/numbering</w:t>
      </w:r>
      <w:r w:rsidRPr="00A473A5">
        <w:rPr>
          <w:rFonts w:ascii="Times" w:hAnsi="Times"/>
        </w:rPr>
        <w:t xml:space="preserve"> </w:t>
      </w:r>
    </w:p>
    <w:p w14:paraId="13652BCC" w14:textId="36AB51FA" w:rsidR="00107CF2" w:rsidRPr="00A473A5" w:rsidRDefault="00107CF2" w:rsidP="005054FC">
      <w:pPr>
        <w:pStyle w:val="Paragraphfirst"/>
      </w:pPr>
      <w:r w:rsidRPr="00A473A5">
        <w:t>Captions should be typed in 9-point Times. They should be cente</w:t>
      </w:r>
      <w:r w:rsidR="00C61D49">
        <w:t>re</w:t>
      </w:r>
      <w:r w:rsidRPr="00A473A5">
        <w:t xml:space="preserv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0BBB42B6" w14:textId="5AB8E4F9" w:rsidR="00D24822" w:rsidRPr="00A473A5" w:rsidRDefault="00D24822" w:rsidP="00D24822">
      <w:pPr>
        <w:pStyle w:val="Subsection"/>
        <w:rPr>
          <w:rFonts w:ascii="Times" w:hAnsi="Times"/>
        </w:rPr>
      </w:pPr>
      <w:r>
        <w:t>Units and dimensions</w:t>
      </w:r>
    </w:p>
    <w:p w14:paraId="29FB09B3" w14:textId="08D2B538" w:rsidR="00D24822" w:rsidRDefault="00D24822" w:rsidP="00D24822">
      <w:pPr>
        <w:pStyle w:val="Paragraphfirst"/>
      </w:pPr>
      <w:r>
        <w:t>Try to ensure that the SI base unit is used; avoid using the imperial base unit e.g. inch, ft., etc.</w:t>
      </w:r>
    </w:p>
    <w:p w14:paraId="632E1733" w14:textId="320239D8" w:rsidR="00D24822" w:rsidRPr="00D24822" w:rsidRDefault="00D24822" w:rsidP="00D24822">
      <w:pPr>
        <w:pStyle w:val="Paragraph"/>
      </w:pPr>
      <w:r>
        <w:t>Specially, use “h” and “min” for referring to hour</w:t>
      </w:r>
      <w:r w:rsidR="00D14EC4">
        <w:t>s</w:t>
      </w:r>
      <w:r>
        <w:t xml:space="preserve"> and minute</w:t>
      </w:r>
      <w:r w:rsidR="00D14EC4">
        <w:t>s</w:t>
      </w:r>
      <w:r>
        <w:t>, respectively.</w:t>
      </w:r>
    </w:p>
    <w:p w14:paraId="0AC03B9A" w14:textId="77777777" w:rsidR="00D24822" w:rsidRPr="00D24822" w:rsidRDefault="00D24822" w:rsidP="00D24822">
      <w:pPr>
        <w:pStyle w:val="Paragraph"/>
      </w:pPr>
    </w:p>
    <w:p w14:paraId="2DE24F9E" w14:textId="77777777" w:rsidR="00DB3B4E" w:rsidRPr="00A473A5" w:rsidRDefault="00DB3B4E" w:rsidP="00937B86">
      <w:pPr>
        <w:pStyle w:val="Section"/>
      </w:pPr>
      <w:r w:rsidRPr="00A473A5">
        <w:t>Equations and mathematics</w:t>
      </w:r>
    </w:p>
    <w:p w14:paraId="5E15281A" w14:textId="3E4B4BF8" w:rsidR="00DB3B4E" w:rsidRDefault="00DB3B4E" w:rsidP="005054FC">
      <w:pPr>
        <w:pStyle w:val="Paragraphfirst"/>
      </w:pPr>
      <w:r w:rsidRPr="00A473A5">
        <w:t>Equations should be cent</w:t>
      </w:r>
      <w:r w:rsidR="00C61D49">
        <w:t>e</w:t>
      </w:r>
      <w:r w:rsidRPr="00A473A5">
        <w: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A214FA1" w14:textId="530AA53A" w:rsidR="00DB3B4E" w:rsidRPr="00DB7EE5" w:rsidRDefault="00C61D49" w:rsidP="006B7025">
      <w:pPr>
        <w:pStyle w:val="Section0"/>
      </w:pPr>
      <w:r>
        <w:t xml:space="preserve">4 </w:t>
      </w:r>
      <w:r w:rsidR="00DB3B4E" w:rsidRPr="00DB7EE5">
        <w:t>References</w:t>
      </w:r>
    </w:p>
    <w:p w14:paraId="001C819E" w14:textId="32113E53" w:rsidR="001A6897" w:rsidRDefault="008039EA" w:rsidP="00D24822">
      <w:pPr>
        <w:pStyle w:val="Paragraphfirst"/>
      </w:pPr>
      <w:r w:rsidRPr="00DB7EE5">
        <w:t xml:space="preserve">References should be cited in the text by placing sequential numbers in brackets (for example, [1], [2, 5, 7], [8-10]). They should be numbered in the order in which they are cited. A complete reference should provide enough information to locate the article. </w:t>
      </w:r>
      <w:r w:rsidR="001A6897"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51C9A4F7" w14:textId="004698A4" w:rsidR="009D0A72" w:rsidRDefault="009D0A72" w:rsidP="00C5788E">
      <w:pPr>
        <w:pStyle w:val="ReferencesBody"/>
        <w:numPr>
          <w:ilvl w:val="0"/>
          <w:numId w:val="10"/>
        </w:numPr>
        <w:ind w:left="364" w:hanging="350"/>
        <w:jc w:val="both"/>
      </w:pPr>
      <w:r w:rsidRPr="009D0A72">
        <w:t>W. Oliver</w:t>
      </w:r>
      <w:r>
        <w:t xml:space="preserve"> and</w:t>
      </w:r>
      <w:r w:rsidRPr="009D0A72">
        <w:t xml:space="preserve"> G. Pharr, J. Mater. Res. 7 (1992) 1564–1583</w:t>
      </w:r>
      <w:r>
        <w:t xml:space="preserve">. </w:t>
      </w:r>
      <w:r>
        <w:rPr>
          <w:b/>
          <w:bCs/>
        </w:rPr>
        <w:t>DOI:</w:t>
      </w:r>
      <w:r>
        <w:t xml:space="preserve"> </w:t>
      </w:r>
      <w:r w:rsidRPr="009D0A72">
        <w:rPr>
          <w:lang w:val="fr-FR"/>
        </w:rPr>
        <w:t>10.1557/JMR.1992.1564</w:t>
      </w:r>
      <w:r>
        <w:rPr>
          <w:lang w:val="fr-FR"/>
        </w:rPr>
        <w:t>.</w:t>
      </w:r>
    </w:p>
    <w:p w14:paraId="780299B8" w14:textId="5D1D8D7C" w:rsidR="009D0A72" w:rsidRPr="000050DA" w:rsidRDefault="009D0A72" w:rsidP="00C5788E">
      <w:pPr>
        <w:pStyle w:val="ReferencesBody"/>
        <w:numPr>
          <w:ilvl w:val="0"/>
          <w:numId w:val="10"/>
        </w:numPr>
        <w:ind w:left="364" w:hanging="350"/>
        <w:jc w:val="both"/>
      </w:pPr>
      <w:r>
        <w:t xml:space="preserve">S. Tanaka et al., J. Appl. Phys. 47 (1976) 5391–5393. </w:t>
      </w:r>
      <w:r>
        <w:rPr>
          <w:b/>
          <w:bCs/>
        </w:rPr>
        <w:t>DOI:</w:t>
      </w:r>
      <w:r w:rsidRPr="009D0A72">
        <w:rPr>
          <w:lang w:val="fr-FR"/>
        </w:rPr>
        <w:t>10.1063/1.322567.</w:t>
      </w:r>
    </w:p>
    <w:p w14:paraId="65E9B9D8" w14:textId="77777777" w:rsidR="000050DA" w:rsidRPr="009D0A72" w:rsidRDefault="000050DA" w:rsidP="00C5788E">
      <w:pPr>
        <w:pStyle w:val="ReferencesBody"/>
        <w:numPr>
          <w:ilvl w:val="0"/>
          <w:numId w:val="0"/>
        </w:numPr>
        <w:ind w:left="364"/>
        <w:jc w:val="both"/>
      </w:pPr>
    </w:p>
    <w:p w14:paraId="6B99BD2F" w14:textId="7011DAC5" w:rsidR="00C24496" w:rsidRPr="00C24496" w:rsidRDefault="00C24496" w:rsidP="00C5788E">
      <w:pPr>
        <w:pStyle w:val="ReferencesBody"/>
        <w:numPr>
          <w:ilvl w:val="0"/>
          <w:numId w:val="0"/>
        </w:numPr>
        <w:ind w:left="360"/>
        <w:jc w:val="both"/>
        <w:rPr>
          <w:b/>
          <w:bCs/>
        </w:rPr>
      </w:pPr>
      <w:r w:rsidRPr="00C24496">
        <w:rPr>
          <w:b/>
          <w:bCs/>
        </w:rPr>
        <w:t>Books</w:t>
      </w:r>
    </w:p>
    <w:p w14:paraId="1A24C659" w14:textId="529D38DF" w:rsidR="009D0A72" w:rsidRPr="000050DA" w:rsidRDefault="009D0A72" w:rsidP="00C5788E">
      <w:pPr>
        <w:pStyle w:val="ReferencesBody"/>
        <w:numPr>
          <w:ilvl w:val="0"/>
          <w:numId w:val="11"/>
        </w:numPr>
        <w:ind w:left="364"/>
        <w:jc w:val="both"/>
      </w:pPr>
      <w:r>
        <w:t xml:space="preserve">J. Larsen-Basse, </w:t>
      </w:r>
      <w:r w:rsidRPr="00B6629E">
        <w:rPr>
          <w:i/>
          <w:iCs/>
        </w:rPr>
        <w:t>Introduction to friction, ASM Handbook, Friction, Lubrication, and Wear Technology</w:t>
      </w:r>
      <w:r>
        <w:t>, vol. 18, ASM International, United State of America, 1992.</w:t>
      </w:r>
    </w:p>
    <w:p w14:paraId="5E63D447" w14:textId="77777777" w:rsidR="000050DA" w:rsidRDefault="000050DA" w:rsidP="00C5788E">
      <w:pPr>
        <w:pStyle w:val="ReferencesBody"/>
        <w:numPr>
          <w:ilvl w:val="0"/>
          <w:numId w:val="0"/>
        </w:numPr>
        <w:ind w:left="360" w:hanging="360"/>
        <w:jc w:val="both"/>
        <w:rPr>
          <w:rFonts w:cstheme="minorBidi"/>
          <w:szCs w:val="25"/>
          <w:lang w:bidi="th-TH"/>
        </w:rPr>
      </w:pPr>
    </w:p>
    <w:p w14:paraId="6C90FBF8" w14:textId="77777777" w:rsidR="000050DA" w:rsidRDefault="000050DA" w:rsidP="00C5788E">
      <w:pPr>
        <w:pStyle w:val="ReferencesBody"/>
        <w:numPr>
          <w:ilvl w:val="0"/>
          <w:numId w:val="0"/>
        </w:numPr>
        <w:ind w:left="360" w:hanging="360"/>
        <w:jc w:val="both"/>
        <w:rPr>
          <w:rFonts w:cstheme="minorBidi"/>
          <w:szCs w:val="25"/>
          <w:lang w:bidi="th-TH"/>
        </w:rPr>
      </w:pPr>
    </w:p>
    <w:p w14:paraId="71260E50" w14:textId="77777777" w:rsidR="00AC3D6D" w:rsidRDefault="00AC3D6D" w:rsidP="00C5788E">
      <w:pPr>
        <w:pStyle w:val="ReferencesBody"/>
        <w:numPr>
          <w:ilvl w:val="0"/>
          <w:numId w:val="0"/>
        </w:numPr>
        <w:ind w:left="360" w:hanging="360"/>
        <w:jc w:val="both"/>
        <w:rPr>
          <w:rFonts w:cstheme="minorBidi"/>
          <w:szCs w:val="25"/>
          <w:lang w:bidi="th-TH"/>
        </w:rPr>
      </w:pPr>
    </w:p>
    <w:p w14:paraId="4654FD1D" w14:textId="7D53FD2E" w:rsidR="00C24496" w:rsidRPr="009D0A72" w:rsidRDefault="00C24496" w:rsidP="00C5788E">
      <w:pPr>
        <w:pStyle w:val="ReferencesBody"/>
        <w:numPr>
          <w:ilvl w:val="0"/>
          <w:numId w:val="0"/>
        </w:numPr>
        <w:ind w:left="360"/>
        <w:jc w:val="both"/>
        <w:rPr>
          <w:b/>
          <w:bCs/>
        </w:rPr>
      </w:pPr>
      <w:r w:rsidRPr="009D0A72">
        <w:rPr>
          <w:b/>
          <w:bCs/>
        </w:rPr>
        <w:t>Proceedings</w:t>
      </w:r>
    </w:p>
    <w:p w14:paraId="457F1109" w14:textId="6E3A581B" w:rsidR="00C24496" w:rsidRPr="000050DA" w:rsidRDefault="00C24496" w:rsidP="00C5788E">
      <w:pPr>
        <w:pStyle w:val="ReferencesBody"/>
        <w:jc w:val="both"/>
      </w:pPr>
      <w:r>
        <w:t xml:space="preserve">J. Rhodes, K. Smith, D. Lee, </w:t>
      </w:r>
      <w:r w:rsidRPr="00B6629E">
        <w:rPr>
          <w:i/>
          <w:iCs/>
        </w:rPr>
        <w:t>CASMO-5 development and applications</w:t>
      </w:r>
      <w:r>
        <w:t>, in Proceedings of the PHYSOR-2006 conference, ANS Topical Meeting on Reactor Physics, Vancouver, BC, Canada, September 10-14, September 10-14 (2006), B144</w:t>
      </w:r>
      <w:r w:rsidR="00B6629E">
        <w:t xml:space="preserve">. </w:t>
      </w:r>
    </w:p>
    <w:p w14:paraId="7547616F" w14:textId="77777777" w:rsidR="000050DA" w:rsidRDefault="000050DA" w:rsidP="00C5788E">
      <w:pPr>
        <w:pStyle w:val="ReferencesBody"/>
        <w:numPr>
          <w:ilvl w:val="0"/>
          <w:numId w:val="0"/>
        </w:numPr>
        <w:ind w:left="360"/>
        <w:jc w:val="both"/>
      </w:pPr>
    </w:p>
    <w:p w14:paraId="36BD5565" w14:textId="77777777" w:rsidR="00C24496" w:rsidRPr="00C24496" w:rsidRDefault="00C24496" w:rsidP="00C5788E">
      <w:pPr>
        <w:pStyle w:val="ReferencesBody"/>
        <w:numPr>
          <w:ilvl w:val="0"/>
          <w:numId w:val="0"/>
        </w:numPr>
        <w:ind w:left="360"/>
        <w:jc w:val="both"/>
        <w:rPr>
          <w:b/>
          <w:bCs/>
        </w:rPr>
      </w:pPr>
      <w:r w:rsidRPr="00C24496">
        <w:rPr>
          <w:b/>
          <w:bCs/>
        </w:rPr>
        <w:t>Theses</w:t>
      </w:r>
    </w:p>
    <w:p w14:paraId="1881D657" w14:textId="5CDFF0F4" w:rsidR="00C24496" w:rsidRDefault="00C24496" w:rsidP="00C5788E">
      <w:pPr>
        <w:pStyle w:val="ReferencesBody"/>
        <w:numPr>
          <w:ilvl w:val="0"/>
          <w:numId w:val="12"/>
        </w:numPr>
        <w:jc w:val="both"/>
      </w:pPr>
      <w:r>
        <w:t xml:space="preserve">S. Azzaoui, </w:t>
      </w:r>
      <w:r w:rsidRPr="00B6629E">
        <w:rPr>
          <w:i/>
          <w:iCs/>
        </w:rPr>
        <w:t>SCALE-6 fuel depletion analyses: Application to the ARIANE program</w:t>
      </w:r>
      <w:r>
        <w:t>, Master Thesis, SCK-CEN, Belgium, 2010</w:t>
      </w:r>
      <w:r w:rsidR="000050DA">
        <w:rPr>
          <w:rFonts w:cs="Angsana New"/>
          <w:szCs w:val="25"/>
          <w:lang w:val="en-US" w:bidi="th-TH"/>
        </w:rPr>
        <w:t>.</w:t>
      </w:r>
    </w:p>
    <w:p w14:paraId="1B0E8EEF" w14:textId="2F68D3D5" w:rsidR="00115A48" w:rsidRPr="00855148" w:rsidRDefault="00C24496" w:rsidP="00C5788E">
      <w:pPr>
        <w:pStyle w:val="ReferencesBody"/>
        <w:suppressAutoHyphens w:val="0"/>
        <w:jc w:val="both"/>
      </w:pPr>
      <w:r>
        <w:t xml:space="preserve">K. Ambrožič, L. Snoj, </w:t>
      </w:r>
      <w:r w:rsidRPr="000050DA">
        <w:rPr>
          <w:i/>
          <w:iCs/>
        </w:rPr>
        <w:t>Characterization of gamma field in the JSI TRIGA reactor</w:t>
      </w:r>
      <w:r>
        <w:t>, Ph.D. thesis, University of Ljubljana, Faculty of Mathematics and Physics (2020)</w:t>
      </w:r>
      <w:r w:rsidR="000050DA">
        <w:t>.</w:t>
      </w:r>
    </w:p>
    <w:sectPr w:rsidR="00115A48" w:rsidRPr="00855148" w:rsidSect="006D5836">
      <w:footnotePr>
        <w:numFmt w:val="chicago"/>
      </w:footnotePr>
      <w:type w:val="continuous"/>
      <w:pgSz w:w="11907" w:h="16839" w:code="9"/>
      <w:pgMar w:top="1702" w:right="1134" w:bottom="1134"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71C75" w14:textId="77777777" w:rsidR="00C73A0C" w:rsidRDefault="00C73A0C">
      <w:r>
        <w:separator/>
      </w:r>
    </w:p>
  </w:endnote>
  <w:endnote w:type="continuationSeparator" w:id="0">
    <w:p w14:paraId="34E6D9EA" w14:textId="77777777" w:rsidR="00C73A0C" w:rsidRDefault="00C7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A6B1" w14:textId="77777777" w:rsidR="0008619D" w:rsidRDefault="0008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EC77" w14:textId="77777777" w:rsidR="000050DA" w:rsidRPr="00063B89" w:rsidRDefault="000050DA" w:rsidP="000050DA">
    <w:pPr>
      <w:pStyle w:val="FootnoteText"/>
      <w:rPr>
        <w:rFonts w:ascii="Times New Roman" w:hAnsi="Times New Roman" w:cs="Times New Roman"/>
        <w:szCs w:val="25"/>
        <w:lang w:val="en-US" w:bidi="th-TH"/>
      </w:rPr>
    </w:pPr>
  </w:p>
  <w:p w14:paraId="48A25EAD" w14:textId="690F1563" w:rsidR="000050DA" w:rsidRPr="00063B89" w:rsidRDefault="000050DA" w:rsidP="000050DA">
    <w:pPr>
      <w:pStyle w:val="FootnoteText"/>
      <w:rPr>
        <w:rFonts w:ascii="Times New Roman" w:hAnsi="Times New Roman" w:cs="Times New Roman"/>
        <w:szCs w:val="25"/>
        <w:cs/>
        <w:lang w:bidi="th-TH"/>
      </w:rPr>
    </w:pPr>
    <w:r w:rsidRPr="00063B89">
      <w:rPr>
        <w:rFonts w:ascii="Times New Roman" w:hAnsi="Times New Roman" w:cs="Times New Roman"/>
        <w:lang w:val="en-US"/>
      </w:rPr>
      <w:t xml:space="preserve">Copyright reserved ©: the </w:t>
    </w:r>
    <w:r w:rsidRPr="00063B89">
      <w:rPr>
        <w:rFonts w:ascii="Times New Roman" w:hAnsi="Times New Roman" w:cs="Times New Roman"/>
      </w:rPr>
      <w:t>15</w:t>
    </w:r>
    <w:r w:rsidRPr="00063B89">
      <w:rPr>
        <w:rFonts w:ascii="Times New Roman" w:hAnsi="Times New Roman" w:cs="Times New Roman"/>
        <w:vertAlign w:val="superscript"/>
      </w:rPr>
      <w:t>th</w:t>
    </w:r>
    <w:r w:rsidRPr="00063B89">
      <w:rPr>
        <w:rFonts w:ascii="Times New Roman" w:hAnsi="Times New Roman" w:cs="Times New Roman"/>
      </w:rPr>
      <w:t xml:space="preserve"> Thailand Metallurgy Conference (TMETC15)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5A60" w14:textId="77777777" w:rsidR="00A65344" w:rsidRPr="00063B89" w:rsidRDefault="00A65344" w:rsidP="00F500BC">
    <w:pPr>
      <w:pStyle w:val="FootnoteText"/>
      <w:rPr>
        <w:rFonts w:ascii="Times New Roman" w:hAnsi="Times New Roman" w:cs="Times New Roman"/>
        <w:lang w:val="en-US" w:bidi="th-TH"/>
      </w:rPr>
    </w:pPr>
  </w:p>
  <w:p w14:paraId="52215050" w14:textId="5955A114" w:rsidR="00A568E8" w:rsidRPr="00063B89" w:rsidRDefault="00F500BC" w:rsidP="00F500BC">
    <w:pPr>
      <w:pStyle w:val="FootnoteText"/>
      <w:rPr>
        <w:rFonts w:ascii="Times New Roman" w:hAnsi="Times New Roman" w:cs="Times New Roman"/>
        <w:lang w:bidi="th-TH"/>
      </w:rPr>
    </w:pPr>
    <w:r w:rsidRPr="00063B89">
      <w:rPr>
        <w:rFonts w:ascii="Times New Roman" w:hAnsi="Times New Roman" w:cs="Times New Roman"/>
        <w:lang w:val="en-US"/>
      </w:rPr>
      <w:t xml:space="preserve">Copyright reserved ©: the </w:t>
    </w:r>
    <w:r w:rsidRPr="00063B89">
      <w:rPr>
        <w:rFonts w:ascii="Times New Roman" w:hAnsi="Times New Roman" w:cs="Times New Roman"/>
      </w:rPr>
      <w:t>15</w:t>
    </w:r>
    <w:r w:rsidRPr="00063B89">
      <w:rPr>
        <w:rFonts w:ascii="Times New Roman" w:hAnsi="Times New Roman" w:cs="Times New Roman"/>
        <w:vertAlign w:val="superscript"/>
      </w:rPr>
      <w:t>th</w:t>
    </w:r>
    <w:r w:rsidRPr="00063B89">
      <w:rPr>
        <w:rFonts w:ascii="Times New Roman" w:hAnsi="Times New Roman" w:cs="Times New Roman"/>
      </w:rPr>
      <w:t xml:space="preserve"> Thailand Metallurgy Conference (TMETC15)</w:t>
    </w:r>
  </w:p>
  <w:p w14:paraId="404C08A6" w14:textId="77777777" w:rsidR="00A65344" w:rsidRPr="00063B89" w:rsidRDefault="00A65344" w:rsidP="00F500BC">
    <w:pPr>
      <w:pStyle w:val="FootnoteText"/>
      <w:rPr>
        <w:rFonts w:ascii="Times New Roman" w:hAnsi="Times New Roman" w:cs="Times New Roman"/>
        <w:szCs w:val="25"/>
        <w:lang w:val="en-US"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3F73" w14:textId="77777777" w:rsidR="00C73A0C" w:rsidRDefault="00C73A0C">
      <w:r>
        <w:separator/>
      </w:r>
    </w:p>
  </w:footnote>
  <w:footnote w:type="continuationSeparator" w:id="0">
    <w:p w14:paraId="4F8E709F" w14:textId="77777777" w:rsidR="00C73A0C" w:rsidRDefault="00C73A0C">
      <w:r>
        <w:continuationSeparator/>
      </w:r>
    </w:p>
  </w:footnote>
  <w:footnote w:id="1">
    <w:p w14:paraId="38427012" w14:textId="4BC2ABE4" w:rsidR="00F05EBE" w:rsidRPr="00A65344" w:rsidRDefault="00F05EBE" w:rsidP="00A653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4DD5" w14:textId="77777777" w:rsidR="0008619D" w:rsidRDefault="00086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08CE" w14:textId="77777777" w:rsidR="0074547B" w:rsidRPr="00063B89" w:rsidRDefault="0074547B" w:rsidP="0074547B">
    <w:pPr>
      <w:pStyle w:val="Header"/>
      <w:jc w:val="right"/>
      <w:rPr>
        <w:rFonts w:ascii="Times New Roman" w:hAnsi="Times New Roman" w:cs="Times New Roman"/>
        <w:sz w:val="20"/>
        <w:szCs w:val="16"/>
        <w:lang w:val="en-US"/>
      </w:rPr>
    </w:pPr>
    <w:r w:rsidRPr="00063B89">
      <w:rPr>
        <w:rFonts w:ascii="Times New Roman" w:hAnsi="Times New Roman" w:cs="Times New Roman"/>
        <w:sz w:val="20"/>
        <w:szCs w:val="16"/>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74547B" w:rsidRPr="00063B89" w14:paraId="658B0BF4" w14:textId="77777777" w:rsidTr="005D3567">
      <w:tc>
        <w:tcPr>
          <w:tcW w:w="2263" w:type="dxa"/>
          <w:vMerge w:val="restart"/>
        </w:tcPr>
        <w:p w14:paraId="04A7A1E1" w14:textId="77777777" w:rsidR="0074547B" w:rsidRPr="00063B89" w:rsidRDefault="0074547B" w:rsidP="0074547B">
          <w:pPr>
            <w:pStyle w:val="Header"/>
            <w:rPr>
              <w:rFonts w:ascii="Times New Roman" w:hAnsi="Times New Roman" w:cs="Times New Roman"/>
              <w:sz w:val="20"/>
              <w:szCs w:val="16"/>
              <w:lang w:val="en-US"/>
            </w:rPr>
          </w:pPr>
          <w:r w:rsidRPr="00063B89">
            <w:rPr>
              <w:rFonts w:ascii="Times New Roman" w:hAnsi="Times New Roman" w:cs="Times New Roman"/>
              <w:noProof/>
              <w:sz w:val="20"/>
              <w:szCs w:val="16"/>
              <w:lang w:val="en-US"/>
            </w:rPr>
            <w:drawing>
              <wp:inline distT="0" distB="0" distL="0" distR="0" wp14:anchorId="32C64D2F" wp14:editId="220D1D46">
                <wp:extent cx="729643" cy="464400"/>
                <wp:effectExtent l="0" t="0" r="0" b="0"/>
                <wp:docPr id="59477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08549" name=""/>
                        <pic:cNvPicPr/>
                      </pic:nvPicPr>
                      <pic:blipFill>
                        <a:blip r:embed="rId1"/>
                        <a:stretch>
                          <a:fillRect/>
                        </a:stretch>
                      </pic:blipFill>
                      <pic:spPr>
                        <a:xfrm>
                          <a:off x="0" y="0"/>
                          <a:ext cx="729643" cy="464400"/>
                        </a:xfrm>
                        <a:prstGeom prst="rect">
                          <a:avLst/>
                        </a:prstGeom>
                      </pic:spPr>
                    </pic:pic>
                  </a:graphicData>
                </a:graphic>
              </wp:inline>
            </w:drawing>
          </w:r>
        </w:p>
      </w:tc>
      <w:tc>
        <w:tcPr>
          <w:tcW w:w="7366" w:type="dxa"/>
        </w:tcPr>
        <w:p w14:paraId="2DF9DC74" w14:textId="6ED466F2" w:rsidR="0074547B" w:rsidRPr="00063B89" w:rsidRDefault="0074547B" w:rsidP="0074547B">
          <w:pPr>
            <w:pStyle w:val="Header"/>
            <w:jc w:val="right"/>
            <w:rPr>
              <w:rFonts w:ascii="Times New Roman" w:hAnsi="Times New Roman" w:cs="Times New Roman"/>
              <w:b/>
              <w:bCs/>
              <w:sz w:val="20"/>
              <w:szCs w:val="16"/>
              <w:lang w:val="en-US"/>
            </w:rPr>
          </w:pPr>
          <w:r w:rsidRPr="00063B89">
            <w:rPr>
              <w:rFonts w:ascii="Times New Roman" w:hAnsi="Times New Roman" w:cs="Times New Roman"/>
              <w:sz w:val="20"/>
              <w:szCs w:val="16"/>
              <w:lang w:val="en-US"/>
            </w:rPr>
            <w:t xml:space="preserve">E-proceeding of the </w:t>
          </w:r>
          <w:r w:rsidRPr="00063B89">
            <w:rPr>
              <w:rFonts w:ascii="Times New Roman" w:hAnsi="Times New Roman" w:cs="Times New Roman"/>
              <w:sz w:val="20"/>
              <w:szCs w:val="16"/>
            </w:rPr>
            <w:t>15</w:t>
          </w:r>
          <w:r w:rsidRPr="00063B89">
            <w:rPr>
              <w:rFonts w:ascii="Times New Roman" w:hAnsi="Times New Roman" w:cs="Times New Roman"/>
              <w:sz w:val="20"/>
              <w:szCs w:val="16"/>
              <w:vertAlign w:val="superscript"/>
            </w:rPr>
            <w:t>th</w:t>
          </w:r>
          <w:r w:rsidRPr="00063B89">
            <w:rPr>
              <w:rFonts w:ascii="Times New Roman" w:hAnsi="Times New Roman" w:cs="Times New Roman"/>
              <w:sz w:val="20"/>
              <w:szCs w:val="16"/>
            </w:rPr>
            <w:t xml:space="preserve"> Thailand Metallurgy Conference (TMETC15)</w:t>
          </w:r>
        </w:p>
      </w:tc>
    </w:tr>
    <w:tr w:rsidR="0074547B" w:rsidRPr="00063B89" w14:paraId="59EB4BC3" w14:textId="77777777" w:rsidTr="005D3567">
      <w:tc>
        <w:tcPr>
          <w:tcW w:w="2263" w:type="dxa"/>
          <w:vMerge/>
        </w:tcPr>
        <w:p w14:paraId="22568A3A" w14:textId="77777777" w:rsidR="0074547B" w:rsidRPr="00063B89" w:rsidRDefault="0074547B" w:rsidP="0074547B">
          <w:pPr>
            <w:pStyle w:val="Header"/>
            <w:jc w:val="right"/>
            <w:rPr>
              <w:rFonts w:ascii="Times New Roman" w:hAnsi="Times New Roman" w:cs="Times New Roman"/>
              <w:sz w:val="20"/>
              <w:szCs w:val="16"/>
              <w:lang w:val="en-US"/>
            </w:rPr>
          </w:pPr>
        </w:p>
      </w:tc>
      <w:tc>
        <w:tcPr>
          <w:tcW w:w="7366" w:type="dxa"/>
        </w:tcPr>
        <w:p w14:paraId="6D018CD6" w14:textId="657E3C16" w:rsidR="0074547B" w:rsidRPr="00063B89" w:rsidRDefault="0074547B" w:rsidP="0074547B">
          <w:pPr>
            <w:pStyle w:val="Header"/>
            <w:jc w:val="right"/>
            <w:rPr>
              <w:rFonts w:ascii="Times New Roman" w:hAnsi="Times New Roman" w:cs="Times New Roman"/>
              <w:sz w:val="20"/>
              <w:szCs w:val="16"/>
              <w:lang w:val="en-US"/>
            </w:rPr>
          </w:pPr>
          <w:r w:rsidRPr="00063B89">
            <w:rPr>
              <w:rFonts w:ascii="Times New Roman" w:hAnsi="Times New Roman" w:cs="Times New Roman"/>
              <w:sz w:val="20"/>
              <w:szCs w:val="16"/>
            </w:rPr>
            <w:t>21-22 November 2025, Bangkok, THAILAND</w:t>
          </w:r>
        </w:p>
        <w:p w14:paraId="6F84EFAA" w14:textId="77777777" w:rsidR="0074547B" w:rsidRPr="00063B89" w:rsidRDefault="0074547B" w:rsidP="0074547B">
          <w:pPr>
            <w:pStyle w:val="Header"/>
            <w:jc w:val="right"/>
            <w:rPr>
              <w:rFonts w:ascii="Times New Roman" w:hAnsi="Times New Roman" w:cs="Times New Roman"/>
              <w:sz w:val="20"/>
              <w:szCs w:val="16"/>
              <w:lang w:val="en-US"/>
            </w:rPr>
          </w:pPr>
        </w:p>
      </w:tc>
    </w:tr>
  </w:tbl>
  <w:p w14:paraId="78CAA24C" w14:textId="77777777" w:rsidR="0074547B" w:rsidRPr="00063B89" w:rsidRDefault="0074547B">
    <w:pPr>
      <w:pStyle w:val="Header"/>
      <w:rPr>
        <w:rFonts w:ascii="Times New Roman" w:hAnsi="Times New Roman" w:cs="Times New Roman"/>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8FA0" w14:textId="77777777" w:rsidR="00D14081" w:rsidRPr="00063B89" w:rsidRDefault="00D14081">
    <w:pPr>
      <w:pStyle w:val="Header"/>
      <w:rPr>
        <w:sz w:val="20"/>
        <w:szCs w:val="16"/>
        <w:lang w:val="en-US"/>
      </w:rPr>
    </w:pPr>
  </w:p>
  <w:p w14:paraId="2811FE6F" w14:textId="7E4341B5" w:rsidR="00D14081" w:rsidRPr="00063B89" w:rsidRDefault="0074547B" w:rsidP="0074547B">
    <w:pPr>
      <w:pStyle w:val="Header"/>
      <w:jc w:val="right"/>
      <w:rPr>
        <w:sz w:val="20"/>
        <w:szCs w:val="16"/>
        <w:lang w:val="en-US"/>
      </w:rPr>
    </w:pPr>
    <w:r w:rsidRPr="00063B89">
      <w:rPr>
        <w:sz w:val="20"/>
        <w:szCs w:val="16"/>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74547B" w:rsidRPr="00063B89" w14:paraId="240897A3" w14:textId="77777777" w:rsidTr="0074547B">
      <w:tc>
        <w:tcPr>
          <w:tcW w:w="2263" w:type="dxa"/>
          <w:vMerge w:val="restart"/>
        </w:tcPr>
        <w:p w14:paraId="5A61092C" w14:textId="76D7616A" w:rsidR="0074547B" w:rsidRPr="00063B89" w:rsidRDefault="0074547B" w:rsidP="0074547B">
          <w:pPr>
            <w:pStyle w:val="Header"/>
            <w:rPr>
              <w:sz w:val="20"/>
              <w:szCs w:val="16"/>
              <w:lang w:val="en-US"/>
            </w:rPr>
          </w:pPr>
          <w:r w:rsidRPr="00063B89">
            <w:rPr>
              <w:noProof/>
              <w:sz w:val="20"/>
              <w:szCs w:val="16"/>
              <w:lang w:val="en-US"/>
            </w:rPr>
            <w:drawing>
              <wp:inline distT="0" distB="0" distL="0" distR="0" wp14:anchorId="3FC1178B" wp14:editId="744A7514">
                <wp:extent cx="731633" cy="465667"/>
                <wp:effectExtent l="0" t="0" r="0" b="0"/>
                <wp:docPr id="70491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08549" name=""/>
                        <pic:cNvPicPr/>
                      </pic:nvPicPr>
                      <pic:blipFill>
                        <a:blip r:embed="rId1"/>
                        <a:stretch>
                          <a:fillRect/>
                        </a:stretch>
                      </pic:blipFill>
                      <pic:spPr>
                        <a:xfrm>
                          <a:off x="0" y="0"/>
                          <a:ext cx="755488" cy="480850"/>
                        </a:xfrm>
                        <a:prstGeom prst="rect">
                          <a:avLst/>
                        </a:prstGeom>
                      </pic:spPr>
                    </pic:pic>
                  </a:graphicData>
                </a:graphic>
              </wp:inline>
            </w:drawing>
          </w:r>
        </w:p>
      </w:tc>
      <w:tc>
        <w:tcPr>
          <w:tcW w:w="7366" w:type="dxa"/>
        </w:tcPr>
        <w:p w14:paraId="57A9B16D" w14:textId="1F7A0801" w:rsidR="0074547B" w:rsidRPr="00063B89" w:rsidRDefault="0074547B" w:rsidP="0074547B">
          <w:pPr>
            <w:pStyle w:val="Header"/>
            <w:jc w:val="right"/>
            <w:rPr>
              <w:rFonts w:ascii="Times New Roman" w:hAnsi="Times New Roman" w:cs="Times New Roman"/>
              <w:b/>
              <w:bCs/>
              <w:sz w:val="20"/>
              <w:szCs w:val="16"/>
              <w:lang w:val="en-US"/>
            </w:rPr>
          </w:pPr>
          <w:r w:rsidRPr="00063B89">
            <w:rPr>
              <w:rFonts w:ascii="Times New Roman" w:hAnsi="Times New Roman" w:cs="Times New Roman"/>
              <w:sz w:val="20"/>
              <w:szCs w:val="16"/>
              <w:lang w:val="en-US"/>
            </w:rPr>
            <w:t xml:space="preserve">E-proceeding of the </w:t>
          </w:r>
          <w:r w:rsidRPr="00063B89">
            <w:rPr>
              <w:rFonts w:ascii="Times New Roman" w:hAnsi="Times New Roman" w:cs="Times New Roman"/>
              <w:sz w:val="20"/>
              <w:szCs w:val="16"/>
            </w:rPr>
            <w:t>15</w:t>
          </w:r>
          <w:r w:rsidRPr="00063B89">
            <w:rPr>
              <w:rFonts w:ascii="Times New Roman" w:hAnsi="Times New Roman" w:cs="Times New Roman"/>
              <w:sz w:val="20"/>
              <w:szCs w:val="16"/>
              <w:vertAlign w:val="superscript"/>
            </w:rPr>
            <w:t>th</w:t>
          </w:r>
          <w:r w:rsidRPr="00063B89">
            <w:rPr>
              <w:rFonts w:ascii="Times New Roman" w:hAnsi="Times New Roman" w:cs="Times New Roman"/>
              <w:sz w:val="20"/>
              <w:szCs w:val="16"/>
            </w:rPr>
            <w:t xml:space="preserve"> Thailand Metallurgy Conference (TMETC15)</w:t>
          </w:r>
        </w:p>
      </w:tc>
    </w:tr>
    <w:tr w:rsidR="0074547B" w:rsidRPr="00063B89" w14:paraId="2914E365" w14:textId="77777777" w:rsidTr="00063B89">
      <w:tc>
        <w:tcPr>
          <w:tcW w:w="2263" w:type="dxa"/>
          <w:vMerge/>
        </w:tcPr>
        <w:p w14:paraId="78AE1769" w14:textId="77777777" w:rsidR="0074547B" w:rsidRPr="00063B89" w:rsidRDefault="0074547B" w:rsidP="0074547B">
          <w:pPr>
            <w:pStyle w:val="Header"/>
            <w:jc w:val="right"/>
            <w:rPr>
              <w:sz w:val="20"/>
              <w:szCs w:val="16"/>
              <w:lang w:val="en-US"/>
            </w:rPr>
          </w:pPr>
        </w:p>
      </w:tc>
      <w:tc>
        <w:tcPr>
          <w:tcW w:w="7366" w:type="dxa"/>
          <w:vAlign w:val="center"/>
        </w:tcPr>
        <w:p w14:paraId="226898FC" w14:textId="35BC4DC2" w:rsidR="0074547B" w:rsidRPr="00063B89" w:rsidRDefault="0074547B" w:rsidP="00063B89">
          <w:pPr>
            <w:pStyle w:val="Header"/>
            <w:jc w:val="right"/>
            <w:rPr>
              <w:rFonts w:ascii="Times New Roman" w:hAnsi="Times New Roman" w:cs="Times New Roman"/>
              <w:sz w:val="20"/>
              <w:szCs w:val="16"/>
              <w:lang w:val="en-US"/>
            </w:rPr>
          </w:pPr>
          <w:r w:rsidRPr="00063B89">
            <w:rPr>
              <w:rFonts w:ascii="Times New Roman" w:hAnsi="Times New Roman" w:cs="Times New Roman"/>
              <w:sz w:val="20"/>
              <w:szCs w:val="16"/>
            </w:rPr>
            <w:t>21-22 November 2025, Bangkok, THAILAND</w:t>
          </w:r>
        </w:p>
        <w:p w14:paraId="49C5171F" w14:textId="77777777" w:rsidR="0074547B" w:rsidRPr="00063B89" w:rsidRDefault="0074547B" w:rsidP="00063B89">
          <w:pPr>
            <w:pStyle w:val="Header"/>
            <w:jc w:val="right"/>
            <w:rPr>
              <w:rFonts w:ascii="Times New Roman" w:hAnsi="Times New Roman" w:cs="Times New Roman"/>
              <w:sz w:val="20"/>
              <w:szCs w:val="16"/>
              <w:lang w:val="en-US"/>
            </w:rPr>
          </w:pPr>
        </w:p>
      </w:tc>
    </w:tr>
  </w:tbl>
  <w:p w14:paraId="4F5A07E8" w14:textId="77777777" w:rsidR="0074547B" w:rsidRPr="00063B89" w:rsidRDefault="0074547B" w:rsidP="00A65344">
    <w:pPr>
      <w:pStyle w:val="Header"/>
      <w:tabs>
        <w:tab w:val="clear" w:pos="4680"/>
      </w:tabs>
      <w:jc w:val="right"/>
      <w:rPr>
        <w:sz w:val="20"/>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2C2469"/>
    <w:multiLevelType w:val="hybridMultilevel"/>
    <w:tmpl w:val="8118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F02E6"/>
    <w:multiLevelType w:val="hybridMultilevel"/>
    <w:tmpl w:val="54F8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05A9"/>
    <w:multiLevelType w:val="hybridMultilevel"/>
    <w:tmpl w:val="9ADA1D6A"/>
    <w:lvl w:ilvl="0" w:tplc="51E8A90C">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212134">
    <w:abstractNumId w:val="0"/>
  </w:num>
  <w:num w:numId="2" w16cid:durableId="746462578">
    <w:abstractNumId w:val="1"/>
  </w:num>
  <w:num w:numId="3" w16cid:durableId="1862938675">
    <w:abstractNumId w:val="7"/>
  </w:num>
  <w:num w:numId="4" w16cid:durableId="1125194095">
    <w:abstractNumId w:val="3"/>
  </w:num>
  <w:num w:numId="5" w16cid:durableId="1747919527">
    <w:abstractNumId w:val="8"/>
  </w:num>
  <w:num w:numId="6" w16cid:durableId="41636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8962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217601">
    <w:abstractNumId w:val="5"/>
  </w:num>
  <w:num w:numId="9" w16cid:durableId="1800879582">
    <w:abstractNumId w:val="4"/>
  </w:num>
  <w:num w:numId="10" w16cid:durableId="831094616">
    <w:abstractNumId w:val="6"/>
  </w:num>
  <w:num w:numId="11" w16cid:durableId="2093114919">
    <w:abstractNumId w:val="2"/>
  </w:num>
  <w:num w:numId="12" w16cid:durableId="480926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050DA"/>
    <w:rsid w:val="00036AC2"/>
    <w:rsid w:val="00043752"/>
    <w:rsid w:val="0006121B"/>
    <w:rsid w:val="00063B89"/>
    <w:rsid w:val="0008619D"/>
    <w:rsid w:val="00091B91"/>
    <w:rsid w:val="000972D6"/>
    <w:rsid w:val="000A0FAB"/>
    <w:rsid w:val="000B3B78"/>
    <w:rsid w:val="000E4989"/>
    <w:rsid w:val="000F4BC6"/>
    <w:rsid w:val="0010246C"/>
    <w:rsid w:val="00107CF2"/>
    <w:rsid w:val="00115A48"/>
    <w:rsid w:val="00143DE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404E4"/>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2F526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9080F"/>
    <w:rsid w:val="004C62FB"/>
    <w:rsid w:val="004E2295"/>
    <w:rsid w:val="004E474F"/>
    <w:rsid w:val="004F5CA3"/>
    <w:rsid w:val="0050114C"/>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D5836"/>
    <w:rsid w:val="006E4E52"/>
    <w:rsid w:val="006F413D"/>
    <w:rsid w:val="00705FC3"/>
    <w:rsid w:val="00733B64"/>
    <w:rsid w:val="00743B2C"/>
    <w:rsid w:val="0074547B"/>
    <w:rsid w:val="00757AC0"/>
    <w:rsid w:val="00762CF1"/>
    <w:rsid w:val="00765B30"/>
    <w:rsid w:val="007719FE"/>
    <w:rsid w:val="007851E6"/>
    <w:rsid w:val="007877C1"/>
    <w:rsid w:val="007A4AF8"/>
    <w:rsid w:val="007B0BA3"/>
    <w:rsid w:val="007D0C5B"/>
    <w:rsid w:val="007F172A"/>
    <w:rsid w:val="008039EA"/>
    <w:rsid w:val="0082470E"/>
    <w:rsid w:val="00826219"/>
    <w:rsid w:val="00826250"/>
    <w:rsid w:val="0083466D"/>
    <w:rsid w:val="00836D0B"/>
    <w:rsid w:val="0085246D"/>
    <w:rsid w:val="00855148"/>
    <w:rsid w:val="00872FB6"/>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0A72"/>
    <w:rsid w:val="009D5F11"/>
    <w:rsid w:val="009E1402"/>
    <w:rsid w:val="009E2777"/>
    <w:rsid w:val="009F5DA9"/>
    <w:rsid w:val="00A2670B"/>
    <w:rsid w:val="00A30EC2"/>
    <w:rsid w:val="00A356E6"/>
    <w:rsid w:val="00A41382"/>
    <w:rsid w:val="00A473A5"/>
    <w:rsid w:val="00A568E8"/>
    <w:rsid w:val="00A6459C"/>
    <w:rsid w:val="00A65344"/>
    <w:rsid w:val="00A66FA6"/>
    <w:rsid w:val="00A74233"/>
    <w:rsid w:val="00AA1647"/>
    <w:rsid w:val="00AA185D"/>
    <w:rsid w:val="00AA4651"/>
    <w:rsid w:val="00AA47C2"/>
    <w:rsid w:val="00AA516F"/>
    <w:rsid w:val="00AA70A4"/>
    <w:rsid w:val="00AB1D0F"/>
    <w:rsid w:val="00AB512B"/>
    <w:rsid w:val="00AB6BE1"/>
    <w:rsid w:val="00AC3D6D"/>
    <w:rsid w:val="00AC6424"/>
    <w:rsid w:val="00AD4414"/>
    <w:rsid w:val="00AD5143"/>
    <w:rsid w:val="00B005F7"/>
    <w:rsid w:val="00B036D9"/>
    <w:rsid w:val="00B219AF"/>
    <w:rsid w:val="00B603A0"/>
    <w:rsid w:val="00B6629E"/>
    <w:rsid w:val="00BB3C8C"/>
    <w:rsid w:val="00BC7817"/>
    <w:rsid w:val="00BE1A65"/>
    <w:rsid w:val="00BE65F6"/>
    <w:rsid w:val="00BF7511"/>
    <w:rsid w:val="00C0360B"/>
    <w:rsid w:val="00C16E56"/>
    <w:rsid w:val="00C24496"/>
    <w:rsid w:val="00C25DCF"/>
    <w:rsid w:val="00C35609"/>
    <w:rsid w:val="00C525F2"/>
    <w:rsid w:val="00C5788E"/>
    <w:rsid w:val="00C61D49"/>
    <w:rsid w:val="00C73A0C"/>
    <w:rsid w:val="00C83DD6"/>
    <w:rsid w:val="00CA4E68"/>
    <w:rsid w:val="00CD4590"/>
    <w:rsid w:val="00D11748"/>
    <w:rsid w:val="00D14081"/>
    <w:rsid w:val="00D14EC4"/>
    <w:rsid w:val="00D21A82"/>
    <w:rsid w:val="00D24822"/>
    <w:rsid w:val="00D50685"/>
    <w:rsid w:val="00D52043"/>
    <w:rsid w:val="00D55A32"/>
    <w:rsid w:val="00D61394"/>
    <w:rsid w:val="00D660F7"/>
    <w:rsid w:val="00D7756C"/>
    <w:rsid w:val="00D821A9"/>
    <w:rsid w:val="00D93645"/>
    <w:rsid w:val="00DA7868"/>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500BC"/>
    <w:rsid w:val="00F6496A"/>
    <w:rsid w:val="00F7426B"/>
    <w:rsid w:val="00FA141B"/>
    <w:rsid w:val="00FB65AF"/>
    <w:rsid w:val="00FC40C2"/>
    <w:rsid w:val="00FC6D1C"/>
    <w:rsid w:val="00FE444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Header">
    <w:name w:val="header"/>
    <w:basedOn w:val="Normal"/>
    <w:link w:val="HeaderChar"/>
    <w:rsid w:val="00D14081"/>
    <w:pPr>
      <w:tabs>
        <w:tab w:val="center" w:pos="4680"/>
        <w:tab w:val="right" w:pos="9360"/>
      </w:tabs>
    </w:pPr>
  </w:style>
  <w:style w:type="character" w:customStyle="1" w:styleId="HeaderChar">
    <w:name w:val="Header Char"/>
    <w:basedOn w:val="DefaultParagraphFont"/>
    <w:link w:val="Header"/>
    <w:rsid w:val="00D14081"/>
    <w:rPr>
      <w:rFonts w:ascii="New York" w:hAnsi="New York" w:cs="New York"/>
      <w:sz w:val="24"/>
      <w:lang w:eastAsia="ar-SA"/>
    </w:rPr>
  </w:style>
  <w:style w:type="paragraph" w:styleId="ListParagraph">
    <w:name w:val="List Paragraph"/>
    <w:basedOn w:val="Normal"/>
    <w:uiPriority w:val="34"/>
    <w:rsid w:val="006D5836"/>
    <w:pPr>
      <w:ind w:left="720"/>
      <w:contextualSpacing/>
    </w:pPr>
  </w:style>
  <w:style w:type="table" w:styleId="TableGrid">
    <w:name w:val="Table Grid"/>
    <w:basedOn w:val="TableNormal"/>
    <w:rsid w:val="0074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Template>
  <TotalTime>109</TotalTime>
  <Pages>3</Pages>
  <Words>888</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5941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Sirichai Leelachao</cp:lastModifiedBy>
  <cp:revision>28</cp:revision>
  <cp:lastPrinted>2025-09-09T04:58:00Z</cp:lastPrinted>
  <dcterms:created xsi:type="dcterms:W3CDTF">2025-09-09T03:11:00Z</dcterms:created>
  <dcterms:modified xsi:type="dcterms:W3CDTF">2025-09-09T09:08:00Z</dcterms:modified>
</cp:coreProperties>
</file>